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B0DC" w14:textId="2925D8EA" w:rsidR="00BB5A73" w:rsidRPr="0001571A" w:rsidRDefault="00F23023" w:rsidP="00CF4D76">
      <w:pPr>
        <w:rPr>
          <w:rFonts w:ascii="Elephant" w:hAnsi="Elephant"/>
          <w:sz w:val="44"/>
          <w:szCs w:val="44"/>
        </w:rPr>
      </w:pPr>
      <w:r>
        <w:rPr>
          <w:rFonts w:ascii="Elephant" w:hAnsi="Elephant"/>
          <w:sz w:val="44"/>
          <w:szCs w:val="44"/>
        </w:rPr>
        <w:t>M</w:t>
      </w:r>
      <w:r w:rsidR="00DE1C99">
        <w:rPr>
          <w:rFonts w:ascii="Elephant" w:hAnsi="Elephant"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 wp14:anchorId="74DA90ED" wp14:editId="7FF6B799">
            <wp:simplePos x="0" y="0"/>
            <wp:positionH relativeFrom="page">
              <wp:posOffset>6629400</wp:posOffset>
            </wp:positionH>
            <wp:positionV relativeFrom="page">
              <wp:posOffset>228600</wp:posOffset>
            </wp:positionV>
            <wp:extent cx="813816" cy="76809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76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sz w:val="44"/>
          <w:szCs w:val="44"/>
        </w:rPr>
        <w:t>ussels with Pancetta and Vermouth</w:t>
      </w:r>
    </w:p>
    <w:p w14:paraId="78F9B0D3" w14:textId="77777777" w:rsidR="00AA08CD" w:rsidRPr="00CA3207" w:rsidRDefault="00AA08CD" w:rsidP="00BB5A73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44"/>
        <w:gridCol w:w="8236"/>
      </w:tblGrid>
      <w:tr w:rsidR="000F2C91" w14:paraId="122279AE" w14:textId="77777777" w:rsidTr="00374430">
        <w:tc>
          <w:tcPr>
            <w:tcW w:w="1885" w:type="dxa"/>
          </w:tcPr>
          <w:p w14:paraId="1E0184BE" w14:textId="77777777" w:rsidR="000F2C91" w:rsidRDefault="007C58E6" w:rsidP="00BB5A73">
            <w:r w:rsidRPr="0001571A">
              <w:rPr>
                <w:noProof/>
              </w:rPr>
              <w:drawing>
                <wp:inline distT="0" distB="0" distL="0" distR="0" wp14:anchorId="36EE712D" wp14:editId="7478AA47">
                  <wp:extent cx="768414" cy="77797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" b="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14" cy="7779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vAlign w:val="center"/>
          </w:tcPr>
          <w:p w14:paraId="3B4E2AB1" w14:textId="77777777" w:rsidR="007C58E6" w:rsidRPr="0044327D" w:rsidRDefault="00590D0E" w:rsidP="0093759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  <w:r w:rsidR="00E91FBA">
              <w:rPr>
                <w:b/>
                <w:bCs/>
                <w:sz w:val="28"/>
                <w:szCs w:val="28"/>
              </w:rPr>
              <w:t>ennifer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– </w:t>
            </w:r>
            <w:r w:rsidR="00046B2C">
              <w:rPr>
                <w:b/>
                <w:bCs/>
                <w:sz w:val="28"/>
                <w:szCs w:val="28"/>
              </w:rPr>
              <w:t>4 Guys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and a Tomato</w:t>
            </w:r>
          </w:p>
          <w:p w14:paraId="40C88E95" w14:textId="77777777" w:rsidR="000F2C91" w:rsidRPr="0098514D" w:rsidRDefault="007C58E6" w:rsidP="0093759C">
            <w:pPr>
              <w:rPr>
                <w:sz w:val="28"/>
                <w:szCs w:val="28"/>
              </w:rPr>
            </w:pPr>
            <w:r w:rsidRPr="0044327D">
              <w:rPr>
                <w:b/>
                <w:bCs/>
                <w:sz w:val="28"/>
                <w:szCs w:val="28"/>
              </w:rPr>
              <w:t>Event:</w:t>
            </w:r>
            <w:r w:rsidRPr="0098514D">
              <w:rPr>
                <w:sz w:val="28"/>
                <w:szCs w:val="28"/>
              </w:rPr>
              <w:t xml:space="preserve">  </w:t>
            </w:r>
            <w:r w:rsidR="00E81EAB">
              <w:rPr>
                <w:sz w:val="28"/>
                <w:szCs w:val="28"/>
              </w:rPr>
              <w:t>Bainbridge Island Spouses and Guests, August 19, 2022</w:t>
            </w:r>
          </w:p>
          <w:p w14:paraId="6912D280" w14:textId="5CF15626" w:rsidR="0031481B" w:rsidRDefault="0031481B" w:rsidP="0093759C">
            <w:r w:rsidRPr="003A3C20">
              <w:rPr>
                <w:b/>
                <w:bCs/>
                <w:sz w:val="28"/>
                <w:szCs w:val="28"/>
              </w:rPr>
              <w:t>Inspired by:</w:t>
            </w:r>
            <w:r w:rsidRPr="0098514D">
              <w:rPr>
                <w:sz w:val="28"/>
                <w:szCs w:val="28"/>
              </w:rPr>
              <w:t xml:space="preserve"> </w:t>
            </w:r>
            <w:r w:rsidR="0098514D" w:rsidRPr="0098514D">
              <w:rPr>
                <w:sz w:val="28"/>
                <w:szCs w:val="28"/>
              </w:rPr>
              <w:t xml:space="preserve"> </w:t>
            </w:r>
            <w:r w:rsidR="00F23023" w:rsidRPr="00F23023">
              <w:rPr>
                <w:i/>
                <w:iCs/>
                <w:sz w:val="28"/>
                <w:szCs w:val="28"/>
              </w:rPr>
              <w:t>Good Fish</w:t>
            </w:r>
            <w:r w:rsidR="00F23023">
              <w:rPr>
                <w:sz w:val="28"/>
                <w:szCs w:val="28"/>
              </w:rPr>
              <w:t>, Becky Selengut</w:t>
            </w:r>
          </w:p>
        </w:tc>
      </w:tr>
    </w:tbl>
    <w:p w14:paraId="4FA2C161" w14:textId="77777777" w:rsidR="00AA08CD" w:rsidRPr="00495EF6" w:rsidRDefault="00AA08CD" w:rsidP="00BB5A73">
      <w:pPr>
        <w:rPr>
          <w:sz w:val="24"/>
          <w:szCs w:val="24"/>
        </w:rPr>
      </w:pPr>
    </w:p>
    <w:p w14:paraId="31E196C8" w14:textId="708D390E" w:rsidR="00132450" w:rsidRDefault="00F23023" w:rsidP="00BB5A73">
      <w:pPr>
        <w:rPr>
          <w:sz w:val="28"/>
          <w:szCs w:val="28"/>
        </w:rPr>
      </w:pPr>
      <w:r>
        <w:rPr>
          <w:sz w:val="28"/>
          <w:szCs w:val="28"/>
        </w:rPr>
        <w:t xml:space="preserve">This recipe is a riff on a famous New Orleans dish called Oysters Bienville.  I replaced the prosciutto with </w:t>
      </w:r>
      <w:r w:rsidRPr="00F23023">
        <w:rPr>
          <w:sz w:val="28"/>
          <w:szCs w:val="28"/>
        </w:rPr>
        <w:t>iberico ham</w:t>
      </w:r>
      <w:r>
        <w:rPr>
          <w:sz w:val="28"/>
          <w:szCs w:val="28"/>
        </w:rPr>
        <w:t xml:space="preserve"> sliced off the bone because, well, why not!  Each year I invite the Four Guys and a Tomato (my friends’ cooking group) to my Bainbridge Island home for a day of </w:t>
      </w:r>
      <w:r w:rsidR="00E019B6">
        <w:rPr>
          <w:sz w:val="28"/>
          <w:szCs w:val="28"/>
        </w:rPr>
        <w:t xml:space="preserve">indulgence (and competitive showing off).  I’m not content to just watch and indulge.  Despite what you </w:t>
      </w:r>
      <w:r w:rsidR="00BB2AAE">
        <w:rPr>
          <w:sz w:val="28"/>
          <w:szCs w:val="28"/>
        </w:rPr>
        <w:t>might</w:t>
      </w:r>
      <w:r w:rsidR="00E019B6">
        <w:rPr>
          <w:sz w:val="28"/>
          <w:szCs w:val="28"/>
        </w:rPr>
        <w:t xml:space="preserve"> think, women are just as competitive, and quite possibly superior cooks.</w:t>
      </w:r>
    </w:p>
    <w:p w14:paraId="366249C1" w14:textId="37E5E5E8" w:rsidR="00C83F6F" w:rsidRDefault="00F510CB" w:rsidP="0022670D">
      <w:pPr>
        <w:spacing w:before="360"/>
        <w:rPr>
          <w:sz w:val="28"/>
          <w:szCs w:val="28"/>
        </w:rPr>
      </w:pPr>
      <w:r w:rsidRPr="00F510CB">
        <w:rPr>
          <w:rFonts w:ascii="Elephant" w:hAnsi="Elephant"/>
          <w:sz w:val="32"/>
          <w:szCs w:val="32"/>
        </w:rPr>
        <w:t>Ingredients:</w:t>
      </w:r>
      <w:r w:rsidR="00E26342" w:rsidRPr="00E26342">
        <w:rPr>
          <w:rFonts w:ascii="Elephant" w:hAnsi="Elephant"/>
          <w:sz w:val="32"/>
          <w:szCs w:val="32"/>
        </w:rPr>
        <w:t xml:space="preserve"> </w:t>
      </w:r>
      <w:r w:rsidR="00E26342" w:rsidRPr="00E26342">
        <w:rPr>
          <w:sz w:val="28"/>
          <w:szCs w:val="28"/>
        </w:rPr>
        <w:t xml:space="preserve">(makes </w:t>
      </w:r>
      <w:r w:rsidR="00E019B6">
        <w:rPr>
          <w:sz w:val="28"/>
          <w:szCs w:val="28"/>
        </w:rPr>
        <w:t>6 - 8 as an appetizer</w:t>
      </w:r>
      <w:r w:rsidR="00E26342" w:rsidRPr="00E26342">
        <w:rPr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965"/>
        <w:gridCol w:w="8071"/>
      </w:tblGrid>
      <w:tr w:rsidR="00E26342" w14:paraId="77D2480A" w14:textId="77777777" w:rsidTr="006410AD">
        <w:tc>
          <w:tcPr>
            <w:tcW w:w="499" w:type="dxa"/>
            <w:vAlign w:val="center"/>
          </w:tcPr>
          <w:p w14:paraId="73B43572" w14:textId="09B1BFEA" w:rsidR="00E26342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6373496D" w14:textId="2EA92F1B" w:rsidR="00E26342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Lb</w:t>
            </w:r>
          </w:p>
        </w:tc>
        <w:tc>
          <w:tcPr>
            <w:tcW w:w="8071" w:type="dxa"/>
          </w:tcPr>
          <w:p w14:paraId="58D4D3E8" w14:textId="399E1155" w:rsidR="00E26342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mussels</w:t>
            </w:r>
          </w:p>
        </w:tc>
      </w:tr>
      <w:tr w:rsidR="00E26342" w14:paraId="18F56F4A" w14:textId="77777777" w:rsidTr="006410AD">
        <w:tc>
          <w:tcPr>
            <w:tcW w:w="499" w:type="dxa"/>
            <w:vAlign w:val="center"/>
          </w:tcPr>
          <w:p w14:paraId="5922A2E3" w14:textId="6FF86908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965" w:type="dxa"/>
            <w:vAlign w:val="center"/>
          </w:tcPr>
          <w:p w14:paraId="20CFD707" w14:textId="27E23A24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71" w:type="dxa"/>
          </w:tcPr>
          <w:p w14:paraId="6078E4FC" w14:textId="625D265E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Vermouth or Dry White Wine</w:t>
            </w:r>
          </w:p>
        </w:tc>
      </w:tr>
      <w:tr w:rsidR="00E26342" w14:paraId="2D9D2731" w14:textId="77777777" w:rsidTr="006410AD">
        <w:tc>
          <w:tcPr>
            <w:tcW w:w="499" w:type="dxa"/>
            <w:vAlign w:val="center"/>
          </w:tcPr>
          <w:p w14:paraId="1ABB3843" w14:textId="2A95C33C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1B6A15AB" w14:textId="6A201913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</w:t>
            </w:r>
          </w:p>
        </w:tc>
        <w:tc>
          <w:tcPr>
            <w:tcW w:w="8071" w:type="dxa"/>
          </w:tcPr>
          <w:p w14:paraId="4FCE04DB" w14:textId="3A50A6DE" w:rsidR="00E26342" w:rsidRPr="00C23E49" w:rsidRDefault="00E019B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Pancetta, Prosciutto, or Bacon</w:t>
            </w:r>
          </w:p>
        </w:tc>
      </w:tr>
      <w:tr w:rsidR="00E26342" w14:paraId="765484CF" w14:textId="77777777" w:rsidTr="006410AD">
        <w:tc>
          <w:tcPr>
            <w:tcW w:w="499" w:type="dxa"/>
            <w:vAlign w:val="center"/>
          </w:tcPr>
          <w:p w14:paraId="00F55048" w14:textId="45B4FD1A" w:rsidR="00E26342" w:rsidRPr="00C23E49" w:rsidRDefault="005E170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965" w:type="dxa"/>
            <w:vAlign w:val="center"/>
          </w:tcPr>
          <w:p w14:paraId="5E158696" w14:textId="27C1EBA1" w:rsidR="00E26342" w:rsidRPr="00C23E49" w:rsidRDefault="005E170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71" w:type="dxa"/>
          </w:tcPr>
          <w:p w14:paraId="7AD91DAE" w14:textId="5F72BC49" w:rsidR="00E26342" w:rsidRPr="00C23E49" w:rsidRDefault="005E170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 w:rsidR="000A2C0E">
              <w:rPr>
                <w:sz w:val="24"/>
                <w:szCs w:val="24"/>
              </w:rPr>
              <w:t>ely Minced Shallot</w:t>
            </w:r>
            <w:r w:rsidR="00301CF7">
              <w:rPr>
                <w:sz w:val="24"/>
                <w:szCs w:val="24"/>
              </w:rPr>
              <w:t>s</w:t>
            </w:r>
          </w:p>
        </w:tc>
      </w:tr>
      <w:tr w:rsidR="00E26342" w14:paraId="3EF40FE5" w14:textId="77777777" w:rsidTr="006410AD">
        <w:tc>
          <w:tcPr>
            <w:tcW w:w="499" w:type="dxa"/>
            <w:vAlign w:val="center"/>
          </w:tcPr>
          <w:p w14:paraId="2377E8EB" w14:textId="4FAE1409" w:rsidR="00E26342" w:rsidRPr="00C23E49" w:rsidRDefault="00301CF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14:paraId="4A2F529E" w14:textId="77777777" w:rsidR="00E26342" w:rsidRPr="00C23E49" w:rsidRDefault="00E26342" w:rsidP="006410AD">
            <w:pPr>
              <w:rPr>
                <w:sz w:val="24"/>
                <w:szCs w:val="24"/>
              </w:rPr>
            </w:pPr>
          </w:p>
        </w:tc>
        <w:tc>
          <w:tcPr>
            <w:tcW w:w="8071" w:type="dxa"/>
          </w:tcPr>
          <w:p w14:paraId="148149AC" w14:textId="692749A4" w:rsidR="009C5042" w:rsidRPr="00C23E49" w:rsidRDefault="00301CF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Lemon </w:t>
            </w:r>
            <w:r w:rsidR="009C5042">
              <w:rPr>
                <w:sz w:val="24"/>
                <w:szCs w:val="24"/>
              </w:rPr>
              <w:t>Zest (about 2 teaspoons) plus juice for finishing</w:t>
            </w:r>
          </w:p>
        </w:tc>
      </w:tr>
      <w:tr w:rsidR="009C5042" w14:paraId="0A93A166" w14:textId="77777777" w:rsidTr="006410AD">
        <w:tc>
          <w:tcPr>
            <w:tcW w:w="499" w:type="dxa"/>
            <w:vAlign w:val="center"/>
          </w:tcPr>
          <w:p w14:paraId="262DAF61" w14:textId="1423C322" w:rsidR="009C5042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965" w:type="dxa"/>
            <w:vAlign w:val="center"/>
          </w:tcPr>
          <w:p w14:paraId="41ADE512" w14:textId="3B01A00E" w:rsidR="009C5042" w:rsidRPr="00C23E49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4739AC4B" w14:textId="41D4767B" w:rsidR="009C5042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Cayenne</w:t>
            </w:r>
          </w:p>
        </w:tc>
      </w:tr>
      <w:tr w:rsidR="003E62A6" w14:paraId="685F88F0" w14:textId="77777777" w:rsidTr="006410AD">
        <w:tc>
          <w:tcPr>
            <w:tcW w:w="499" w:type="dxa"/>
            <w:vAlign w:val="center"/>
          </w:tcPr>
          <w:p w14:paraId="7DF16F67" w14:textId="34153C2D" w:rsidR="003E62A6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324BBF8D" w14:textId="4E6EF941" w:rsidR="003E62A6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1F0044E3" w14:textId="210D3B32" w:rsidR="003E62A6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Mayonnaise</w:t>
            </w:r>
          </w:p>
        </w:tc>
      </w:tr>
      <w:tr w:rsidR="003E62A6" w14:paraId="0F19F80E" w14:textId="77777777" w:rsidTr="006410AD">
        <w:tc>
          <w:tcPr>
            <w:tcW w:w="499" w:type="dxa"/>
            <w:vAlign w:val="center"/>
          </w:tcPr>
          <w:p w14:paraId="3F2DE28C" w14:textId="724DF019" w:rsidR="003E62A6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5E58E3FB" w14:textId="5AB68DE8" w:rsidR="003E62A6" w:rsidRDefault="003E62A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132F0D32" w14:textId="7714A019" w:rsidR="003E62A6" w:rsidRDefault="00ED17D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Minced Fresh Italian Parsley</w:t>
            </w:r>
          </w:p>
        </w:tc>
      </w:tr>
      <w:tr w:rsidR="00ED17D3" w14:paraId="6B7FC375" w14:textId="77777777" w:rsidTr="006410AD">
        <w:tc>
          <w:tcPr>
            <w:tcW w:w="499" w:type="dxa"/>
            <w:vAlign w:val="center"/>
          </w:tcPr>
          <w:p w14:paraId="065E1767" w14:textId="5811D9D6" w:rsidR="00ED17D3" w:rsidRDefault="009A524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965" w:type="dxa"/>
            <w:vAlign w:val="center"/>
          </w:tcPr>
          <w:p w14:paraId="62B482D6" w14:textId="3FDED03E" w:rsidR="00ED17D3" w:rsidRDefault="009A524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71" w:type="dxa"/>
          </w:tcPr>
          <w:p w14:paraId="420C4354" w14:textId="393C60B4" w:rsidR="00ED17D3" w:rsidRDefault="009A524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Panko or </w:t>
            </w:r>
            <w:r w:rsidR="00A05C03">
              <w:rPr>
                <w:sz w:val="24"/>
                <w:szCs w:val="24"/>
              </w:rPr>
              <w:t>Breadcrumbs</w:t>
            </w:r>
          </w:p>
        </w:tc>
      </w:tr>
      <w:tr w:rsidR="009A5244" w14:paraId="5406CF87" w14:textId="77777777" w:rsidTr="006410AD">
        <w:tc>
          <w:tcPr>
            <w:tcW w:w="499" w:type="dxa"/>
            <w:vAlign w:val="center"/>
          </w:tcPr>
          <w:p w14:paraId="018CAF1A" w14:textId="3187858D" w:rsidR="009A5244" w:rsidRDefault="00A05C0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0D2625DB" w14:textId="67A3FB2C" w:rsidR="009A5244" w:rsidRDefault="00A05C0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</w:t>
            </w:r>
          </w:p>
        </w:tc>
        <w:tc>
          <w:tcPr>
            <w:tcW w:w="8071" w:type="dxa"/>
          </w:tcPr>
          <w:p w14:paraId="0B86F8E3" w14:textId="3BE1C1E8" w:rsidR="009A5244" w:rsidRDefault="00A05C0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Grated Manchego Cheese (1/2 cup)</w:t>
            </w:r>
          </w:p>
        </w:tc>
      </w:tr>
      <w:tr w:rsidR="00595848" w14:paraId="005750CC" w14:textId="77777777" w:rsidTr="006410AD">
        <w:tc>
          <w:tcPr>
            <w:tcW w:w="499" w:type="dxa"/>
            <w:vAlign w:val="center"/>
          </w:tcPr>
          <w:p w14:paraId="20B10B70" w14:textId="4E6707CE" w:rsidR="00595848" w:rsidRDefault="00595848" w:rsidP="006410AD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310820F" w14:textId="77777777" w:rsidR="00595848" w:rsidRDefault="00595848" w:rsidP="006410AD">
            <w:pPr>
              <w:rPr>
                <w:sz w:val="24"/>
                <w:szCs w:val="24"/>
              </w:rPr>
            </w:pPr>
          </w:p>
        </w:tc>
        <w:tc>
          <w:tcPr>
            <w:tcW w:w="8071" w:type="dxa"/>
          </w:tcPr>
          <w:p w14:paraId="6B5A4008" w14:textId="5718DCF3" w:rsidR="00595848" w:rsidRDefault="00595848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Salt, for serving</w:t>
            </w:r>
          </w:p>
        </w:tc>
      </w:tr>
    </w:tbl>
    <w:p w14:paraId="71B03A11" w14:textId="77777777" w:rsidR="00766956" w:rsidRDefault="00766956" w:rsidP="00766956">
      <w:pPr>
        <w:rPr>
          <w:rFonts w:ascii="Elephant" w:hAnsi="Elephant"/>
          <w:sz w:val="32"/>
          <w:szCs w:val="32"/>
        </w:rPr>
      </w:pPr>
    </w:p>
    <w:p w14:paraId="10B080EF" w14:textId="3AB6609D" w:rsidR="00766956" w:rsidRPr="00E86D3C" w:rsidRDefault="00766956" w:rsidP="00766956">
      <w:pPr>
        <w:rPr>
          <w:sz w:val="24"/>
          <w:szCs w:val="24"/>
        </w:rPr>
      </w:pPr>
      <w:r w:rsidRPr="00CA1103">
        <w:rPr>
          <w:b/>
          <w:bCs/>
          <w:sz w:val="24"/>
          <w:szCs w:val="24"/>
        </w:rPr>
        <w:t>Pairing:</w:t>
      </w:r>
      <w:r>
        <w:rPr>
          <w:b/>
          <w:bCs/>
          <w:sz w:val="24"/>
          <w:szCs w:val="24"/>
        </w:rPr>
        <w:t xml:space="preserve"> suggestion:</w:t>
      </w:r>
      <w:r w:rsidRPr="00E86D3C">
        <w:rPr>
          <w:sz w:val="24"/>
          <w:szCs w:val="24"/>
        </w:rPr>
        <w:t xml:space="preserve">  </w:t>
      </w:r>
      <w:r w:rsidR="00632359">
        <w:rPr>
          <w:sz w:val="24"/>
          <w:szCs w:val="24"/>
        </w:rPr>
        <w:t>Chablis</w:t>
      </w:r>
      <w:r w:rsidR="002A2E55">
        <w:rPr>
          <w:sz w:val="24"/>
          <w:szCs w:val="24"/>
        </w:rPr>
        <w:t xml:space="preserve"> from Burgu</w:t>
      </w:r>
      <w:r w:rsidR="00841736">
        <w:rPr>
          <w:sz w:val="24"/>
          <w:szCs w:val="24"/>
        </w:rPr>
        <w:t xml:space="preserve">ndy, France </w:t>
      </w:r>
      <w:r w:rsidR="00BD1CB5">
        <w:rPr>
          <w:rFonts w:cstheme="minorHAnsi"/>
          <w:sz w:val="24"/>
          <w:szCs w:val="24"/>
        </w:rPr>
        <w:t>—</w:t>
      </w:r>
      <w:r w:rsidR="00841736">
        <w:rPr>
          <w:sz w:val="24"/>
          <w:szCs w:val="24"/>
        </w:rPr>
        <w:t>or</w:t>
      </w:r>
      <w:proofErr w:type="gramStart"/>
      <w:r w:rsidR="00BD1CB5">
        <w:rPr>
          <w:rFonts w:cstheme="minorHAnsi"/>
          <w:sz w:val="24"/>
          <w:szCs w:val="24"/>
        </w:rPr>
        <w:t>—</w:t>
      </w:r>
      <w:r w:rsidR="00841736">
        <w:rPr>
          <w:sz w:val="24"/>
          <w:szCs w:val="24"/>
        </w:rPr>
        <w:t xml:space="preserve">  Ros</w:t>
      </w:r>
      <w:r w:rsidR="00904328">
        <w:rPr>
          <w:rFonts w:cstheme="minorHAnsi"/>
          <w:sz w:val="24"/>
          <w:szCs w:val="24"/>
        </w:rPr>
        <w:t>é</w:t>
      </w:r>
      <w:proofErr w:type="gramEnd"/>
    </w:p>
    <w:p w14:paraId="341297D0" w14:textId="77777777" w:rsidR="00E26342" w:rsidRDefault="00E26342" w:rsidP="00A9642E">
      <w:pPr>
        <w:rPr>
          <w:rFonts w:ascii="Elephant" w:hAnsi="Elephant"/>
          <w:sz w:val="32"/>
          <w:szCs w:val="32"/>
        </w:rPr>
      </w:pPr>
    </w:p>
    <w:p w14:paraId="4856D550" w14:textId="77777777" w:rsidR="00A9642E" w:rsidRDefault="009A2ADA" w:rsidP="00A9642E">
      <w:pPr>
        <w:rPr>
          <w:rFonts w:ascii="Elephant" w:hAnsi="Elephant"/>
          <w:sz w:val="32"/>
          <w:szCs w:val="32"/>
        </w:rPr>
      </w:pPr>
      <w:r w:rsidRPr="009A2ADA">
        <w:rPr>
          <w:rFonts w:ascii="Elephant" w:hAnsi="Elephant"/>
          <w:sz w:val="32"/>
          <w:szCs w:val="32"/>
        </w:rPr>
        <w:t>Directions:</w:t>
      </w:r>
    </w:p>
    <w:p w14:paraId="4642343B" w14:textId="5C8A1803" w:rsidR="006A213A" w:rsidRDefault="00CD5BD4" w:rsidP="00A9642E">
      <w:pPr>
        <w:rPr>
          <w:sz w:val="24"/>
          <w:szCs w:val="24"/>
        </w:rPr>
      </w:pPr>
      <w:r>
        <w:rPr>
          <w:sz w:val="24"/>
          <w:szCs w:val="24"/>
        </w:rPr>
        <w:t>Preheat broiler with rack in lower</w:t>
      </w:r>
      <w:r w:rsidR="005F0963">
        <w:rPr>
          <w:sz w:val="24"/>
          <w:szCs w:val="24"/>
        </w:rPr>
        <w:t>-middle of the oven</w:t>
      </w:r>
    </w:p>
    <w:p w14:paraId="6C860F3A" w14:textId="6282EE87" w:rsidR="005F0963" w:rsidRDefault="005F0963" w:rsidP="00A9642E">
      <w:pPr>
        <w:rPr>
          <w:sz w:val="24"/>
          <w:szCs w:val="24"/>
        </w:rPr>
      </w:pPr>
      <w:r>
        <w:rPr>
          <w:sz w:val="24"/>
          <w:szCs w:val="24"/>
        </w:rPr>
        <w:t>Scrub and debeard the mussels</w:t>
      </w:r>
    </w:p>
    <w:p w14:paraId="78177EF2" w14:textId="692D1AED" w:rsidR="005F0963" w:rsidRDefault="00183C1E" w:rsidP="00A9642E">
      <w:pPr>
        <w:rPr>
          <w:sz w:val="24"/>
          <w:szCs w:val="24"/>
        </w:rPr>
      </w:pPr>
      <w:r>
        <w:rPr>
          <w:sz w:val="24"/>
          <w:szCs w:val="24"/>
        </w:rPr>
        <w:t>Add mussels and vermouth to a covered saucepan over high heat</w:t>
      </w:r>
      <w:r w:rsidR="00C02392">
        <w:rPr>
          <w:sz w:val="24"/>
          <w:szCs w:val="24"/>
        </w:rPr>
        <w:t>.  Cook until they open (2 to 3 minutes).</w:t>
      </w:r>
      <w:r w:rsidR="00E0131F">
        <w:rPr>
          <w:sz w:val="24"/>
          <w:szCs w:val="24"/>
        </w:rPr>
        <w:t xml:space="preserve">  Remove </w:t>
      </w:r>
      <w:r w:rsidR="009214D4">
        <w:rPr>
          <w:sz w:val="24"/>
          <w:szCs w:val="24"/>
        </w:rPr>
        <w:t>mussels as they open</w:t>
      </w:r>
      <w:r w:rsidR="00853A87" w:rsidRPr="00853A87">
        <w:t xml:space="preserve"> </w:t>
      </w:r>
      <w:r w:rsidR="00853A87" w:rsidRPr="00853A87">
        <w:rPr>
          <w:sz w:val="24"/>
          <w:szCs w:val="24"/>
        </w:rPr>
        <w:t>to cool</w:t>
      </w:r>
      <w:r w:rsidR="009214D4">
        <w:rPr>
          <w:sz w:val="24"/>
          <w:szCs w:val="24"/>
        </w:rPr>
        <w:t>.  Discard any that stay closed (</w:t>
      </w:r>
      <w:r w:rsidR="001A63B5">
        <w:rPr>
          <w:sz w:val="24"/>
          <w:szCs w:val="24"/>
        </w:rPr>
        <w:t>they were not alive when cooked).  Stra</w:t>
      </w:r>
      <w:r w:rsidR="009B2B84">
        <w:rPr>
          <w:sz w:val="24"/>
          <w:szCs w:val="24"/>
        </w:rPr>
        <w:t>in the mussel liquor and reserve.</w:t>
      </w:r>
    </w:p>
    <w:p w14:paraId="4308D951" w14:textId="2DC68114" w:rsidR="009B2B84" w:rsidRDefault="004E7B92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Cook pancetta over medium heat in a wide pan until they release some of their fat.  </w:t>
      </w:r>
      <w:r w:rsidR="000F39B2">
        <w:rPr>
          <w:sz w:val="24"/>
          <w:szCs w:val="24"/>
        </w:rPr>
        <w:t xml:space="preserve">Add shallots and sauté until soft (about 5 minutes).  </w:t>
      </w:r>
      <w:r w:rsidR="00E75769">
        <w:rPr>
          <w:sz w:val="24"/>
          <w:szCs w:val="24"/>
        </w:rPr>
        <w:t>Add mussel liquor, lemon zest, and cay</w:t>
      </w:r>
      <w:r w:rsidR="006C62BC">
        <w:rPr>
          <w:sz w:val="24"/>
          <w:szCs w:val="24"/>
        </w:rPr>
        <w:t xml:space="preserve">enne to deglaze the pan.  Let </w:t>
      </w:r>
      <w:r w:rsidR="006C62BC">
        <w:rPr>
          <w:sz w:val="24"/>
          <w:szCs w:val="24"/>
        </w:rPr>
        <w:lastRenderedPageBreak/>
        <w:t xml:space="preserve">the juices evaporate completely.  </w:t>
      </w:r>
      <w:r w:rsidR="00687BC2">
        <w:rPr>
          <w:sz w:val="24"/>
          <w:szCs w:val="24"/>
        </w:rPr>
        <w:t>Transfer the mixture to a bowl and fold in mayonnaise.  In a separate bowl</w:t>
      </w:r>
      <w:r w:rsidR="002A4E6B">
        <w:rPr>
          <w:sz w:val="24"/>
          <w:szCs w:val="24"/>
        </w:rPr>
        <w:t>, mix the parsley and panko.</w:t>
      </w:r>
    </w:p>
    <w:p w14:paraId="030D8A6E" w14:textId="5287A4A1" w:rsidR="002A4E6B" w:rsidRDefault="00C22257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When the mussels </w:t>
      </w:r>
      <w:r w:rsidR="00C527F7">
        <w:rPr>
          <w:sz w:val="24"/>
          <w:szCs w:val="24"/>
        </w:rPr>
        <w:t xml:space="preserve">are cool, </w:t>
      </w:r>
      <w:r w:rsidR="00844A79">
        <w:rPr>
          <w:sz w:val="24"/>
          <w:szCs w:val="24"/>
        </w:rPr>
        <w:t>shell the mussels and place them back on their bottom shell</w:t>
      </w:r>
      <w:r w:rsidR="007E55AA">
        <w:rPr>
          <w:sz w:val="24"/>
          <w:szCs w:val="24"/>
        </w:rPr>
        <w:t>s</w:t>
      </w:r>
      <w:r w:rsidR="004C240B">
        <w:rPr>
          <w:sz w:val="24"/>
          <w:szCs w:val="24"/>
        </w:rPr>
        <w:t xml:space="preserve"> set </w:t>
      </w:r>
      <w:r w:rsidR="00C2619F">
        <w:rPr>
          <w:sz w:val="24"/>
          <w:szCs w:val="24"/>
        </w:rPr>
        <w:t>o</w:t>
      </w:r>
      <w:r w:rsidR="004C240B">
        <w:rPr>
          <w:sz w:val="24"/>
          <w:szCs w:val="24"/>
        </w:rPr>
        <w:t xml:space="preserve">n a sheet pan.  </w:t>
      </w:r>
      <w:r w:rsidR="007E55AA">
        <w:rPr>
          <w:sz w:val="24"/>
          <w:szCs w:val="24"/>
        </w:rPr>
        <w:t>Top each with a small amount of the pancetta-shallot mixture</w:t>
      </w:r>
      <w:r w:rsidR="00451F52">
        <w:rPr>
          <w:sz w:val="24"/>
          <w:szCs w:val="24"/>
        </w:rPr>
        <w:t xml:space="preserve"> and </w:t>
      </w:r>
      <w:r w:rsidR="00FC4865">
        <w:rPr>
          <w:sz w:val="24"/>
          <w:szCs w:val="24"/>
        </w:rPr>
        <w:t>then</w:t>
      </w:r>
      <w:r w:rsidR="00451F52">
        <w:rPr>
          <w:sz w:val="24"/>
          <w:szCs w:val="24"/>
        </w:rPr>
        <w:t xml:space="preserve"> with some of the parsley-panko.</w:t>
      </w:r>
      <w:r w:rsidR="00FC4865">
        <w:rPr>
          <w:sz w:val="24"/>
          <w:szCs w:val="24"/>
        </w:rPr>
        <w:t xml:space="preserve">  Finish each with a sprinkle of the Manchego cheese.</w:t>
      </w:r>
    </w:p>
    <w:p w14:paraId="2656DFEE" w14:textId="0703EEBC" w:rsidR="009A7197" w:rsidRDefault="009A7197" w:rsidP="00A9642E">
      <w:pPr>
        <w:rPr>
          <w:sz w:val="24"/>
          <w:szCs w:val="24"/>
        </w:rPr>
      </w:pPr>
      <w:r>
        <w:rPr>
          <w:sz w:val="24"/>
          <w:szCs w:val="24"/>
        </w:rPr>
        <w:t>Broil until brown (1 to 2 minutes).</w:t>
      </w:r>
    </w:p>
    <w:p w14:paraId="2E0F2458" w14:textId="0884352D" w:rsidR="0015423C" w:rsidRPr="00954799" w:rsidRDefault="0015423C" w:rsidP="00A9642E">
      <w:pPr>
        <w:rPr>
          <w:sz w:val="24"/>
          <w:szCs w:val="24"/>
        </w:rPr>
      </w:pPr>
      <w:r>
        <w:rPr>
          <w:sz w:val="24"/>
          <w:szCs w:val="24"/>
        </w:rPr>
        <w:t>Serve on a bed of rock salt.</w:t>
      </w:r>
      <w:r w:rsidR="007F6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6DB2">
        <w:rPr>
          <w:sz w:val="24"/>
          <w:szCs w:val="24"/>
        </w:rPr>
        <w:t>Add a dash of lemon juice if desired.</w:t>
      </w:r>
    </w:p>
    <w:p w14:paraId="5A0EA834" w14:textId="77777777" w:rsidR="00BD477D" w:rsidRPr="00954799" w:rsidRDefault="00BD477D">
      <w:pPr>
        <w:rPr>
          <w:sz w:val="24"/>
          <w:szCs w:val="24"/>
        </w:rPr>
      </w:pPr>
    </w:p>
    <w:sectPr w:rsidR="00BD477D" w:rsidRPr="00954799" w:rsidSect="00070B1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C19"/>
    <w:multiLevelType w:val="hybridMultilevel"/>
    <w:tmpl w:val="804A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23"/>
    <w:rsid w:val="0000624F"/>
    <w:rsid w:val="0001571A"/>
    <w:rsid w:val="00046B2C"/>
    <w:rsid w:val="00070B1A"/>
    <w:rsid w:val="0008176F"/>
    <w:rsid w:val="00084365"/>
    <w:rsid w:val="000A2C0E"/>
    <w:rsid w:val="000B1E68"/>
    <w:rsid w:val="000D3C9C"/>
    <w:rsid w:val="000F2C91"/>
    <w:rsid w:val="000F39B2"/>
    <w:rsid w:val="00102E92"/>
    <w:rsid w:val="00132450"/>
    <w:rsid w:val="00153864"/>
    <w:rsid w:val="0015423C"/>
    <w:rsid w:val="00181748"/>
    <w:rsid w:val="001821CE"/>
    <w:rsid w:val="00183C1E"/>
    <w:rsid w:val="001A63B5"/>
    <w:rsid w:val="001C07BC"/>
    <w:rsid w:val="001F1665"/>
    <w:rsid w:val="00210F3E"/>
    <w:rsid w:val="00211C13"/>
    <w:rsid w:val="0022670D"/>
    <w:rsid w:val="0023193E"/>
    <w:rsid w:val="00297BD2"/>
    <w:rsid w:val="002A2E55"/>
    <w:rsid w:val="002A4E6B"/>
    <w:rsid w:val="00301CF7"/>
    <w:rsid w:val="0031481B"/>
    <w:rsid w:val="00324F26"/>
    <w:rsid w:val="00325C78"/>
    <w:rsid w:val="0035535F"/>
    <w:rsid w:val="00361C98"/>
    <w:rsid w:val="00374430"/>
    <w:rsid w:val="003842A7"/>
    <w:rsid w:val="00393445"/>
    <w:rsid w:val="00395F06"/>
    <w:rsid w:val="003A3C20"/>
    <w:rsid w:val="003B2212"/>
    <w:rsid w:val="003C6697"/>
    <w:rsid w:val="003E62A6"/>
    <w:rsid w:val="003F1C1F"/>
    <w:rsid w:val="003F1C44"/>
    <w:rsid w:val="003F3A6B"/>
    <w:rsid w:val="0044327D"/>
    <w:rsid w:val="00451F52"/>
    <w:rsid w:val="00467C1C"/>
    <w:rsid w:val="00491C2F"/>
    <w:rsid w:val="00495EF6"/>
    <w:rsid w:val="004B2CBA"/>
    <w:rsid w:val="004C240B"/>
    <w:rsid w:val="004E7B92"/>
    <w:rsid w:val="004F52E8"/>
    <w:rsid w:val="00522BF1"/>
    <w:rsid w:val="0053359A"/>
    <w:rsid w:val="00546242"/>
    <w:rsid w:val="00566D2C"/>
    <w:rsid w:val="005771B1"/>
    <w:rsid w:val="005822DE"/>
    <w:rsid w:val="00590D0E"/>
    <w:rsid w:val="005930CE"/>
    <w:rsid w:val="00595848"/>
    <w:rsid w:val="005A44C2"/>
    <w:rsid w:val="005E170C"/>
    <w:rsid w:val="005F0963"/>
    <w:rsid w:val="005F6C9C"/>
    <w:rsid w:val="005F7032"/>
    <w:rsid w:val="00632359"/>
    <w:rsid w:val="006557F7"/>
    <w:rsid w:val="00687BC2"/>
    <w:rsid w:val="006A213A"/>
    <w:rsid w:val="006C62BC"/>
    <w:rsid w:val="007239C0"/>
    <w:rsid w:val="00736F29"/>
    <w:rsid w:val="00746659"/>
    <w:rsid w:val="00765E39"/>
    <w:rsid w:val="00766956"/>
    <w:rsid w:val="007A0E59"/>
    <w:rsid w:val="007B41E5"/>
    <w:rsid w:val="007C58E6"/>
    <w:rsid w:val="007D1083"/>
    <w:rsid w:val="007E55AA"/>
    <w:rsid w:val="007F6DB2"/>
    <w:rsid w:val="00841736"/>
    <w:rsid w:val="008441B4"/>
    <w:rsid w:val="00844A79"/>
    <w:rsid w:val="00853A87"/>
    <w:rsid w:val="008D5675"/>
    <w:rsid w:val="008F0518"/>
    <w:rsid w:val="00904328"/>
    <w:rsid w:val="009210B8"/>
    <w:rsid w:val="009214D4"/>
    <w:rsid w:val="0093759C"/>
    <w:rsid w:val="00954799"/>
    <w:rsid w:val="0098514D"/>
    <w:rsid w:val="009910E1"/>
    <w:rsid w:val="009A2ADA"/>
    <w:rsid w:val="009A5244"/>
    <w:rsid w:val="009A7197"/>
    <w:rsid w:val="009B2B84"/>
    <w:rsid w:val="009C3C2B"/>
    <w:rsid w:val="009C5042"/>
    <w:rsid w:val="009F2961"/>
    <w:rsid w:val="00A05C03"/>
    <w:rsid w:val="00A50868"/>
    <w:rsid w:val="00A829F0"/>
    <w:rsid w:val="00A935D0"/>
    <w:rsid w:val="00A9642E"/>
    <w:rsid w:val="00AA08CD"/>
    <w:rsid w:val="00AA2BD0"/>
    <w:rsid w:val="00AA412D"/>
    <w:rsid w:val="00AA5647"/>
    <w:rsid w:val="00AD4C4A"/>
    <w:rsid w:val="00B205DC"/>
    <w:rsid w:val="00B406E0"/>
    <w:rsid w:val="00B547CD"/>
    <w:rsid w:val="00B817DA"/>
    <w:rsid w:val="00BB2AAE"/>
    <w:rsid w:val="00BB5A73"/>
    <w:rsid w:val="00BB6FB9"/>
    <w:rsid w:val="00BC158B"/>
    <w:rsid w:val="00BD1CB5"/>
    <w:rsid w:val="00BD477D"/>
    <w:rsid w:val="00C02392"/>
    <w:rsid w:val="00C22257"/>
    <w:rsid w:val="00C2619F"/>
    <w:rsid w:val="00C527F7"/>
    <w:rsid w:val="00C82F78"/>
    <w:rsid w:val="00C83F6F"/>
    <w:rsid w:val="00C85A25"/>
    <w:rsid w:val="00CA3207"/>
    <w:rsid w:val="00CB68B2"/>
    <w:rsid w:val="00CC5892"/>
    <w:rsid w:val="00CD5BD4"/>
    <w:rsid w:val="00CE67C6"/>
    <w:rsid w:val="00CF11FB"/>
    <w:rsid w:val="00CF4D76"/>
    <w:rsid w:val="00D03684"/>
    <w:rsid w:val="00D12B4E"/>
    <w:rsid w:val="00D135A5"/>
    <w:rsid w:val="00D779BA"/>
    <w:rsid w:val="00D95C61"/>
    <w:rsid w:val="00D96EB7"/>
    <w:rsid w:val="00DA67A3"/>
    <w:rsid w:val="00DE1C99"/>
    <w:rsid w:val="00E0131F"/>
    <w:rsid w:val="00E019B6"/>
    <w:rsid w:val="00E239BE"/>
    <w:rsid w:val="00E26342"/>
    <w:rsid w:val="00E30EEE"/>
    <w:rsid w:val="00E337A9"/>
    <w:rsid w:val="00E40E51"/>
    <w:rsid w:val="00E75769"/>
    <w:rsid w:val="00E81EAB"/>
    <w:rsid w:val="00E91F5D"/>
    <w:rsid w:val="00E91FBA"/>
    <w:rsid w:val="00EB576A"/>
    <w:rsid w:val="00EB6D99"/>
    <w:rsid w:val="00EC33BF"/>
    <w:rsid w:val="00ED17D3"/>
    <w:rsid w:val="00EE23DE"/>
    <w:rsid w:val="00F14B1D"/>
    <w:rsid w:val="00F23023"/>
    <w:rsid w:val="00F36842"/>
    <w:rsid w:val="00F42D63"/>
    <w:rsid w:val="00F510CB"/>
    <w:rsid w:val="00F77830"/>
    <w:rsid w:val="00FC1C64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D046"/>
  <w15:chartTrackingRefBased/>
  <w15:docId w15:val="{BD44DABD-2793-4432-9F58-98B201DF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e\OneDrive\4%20Guys%20and%20the%20Tomato\Templates\4%20Guys%20recipe%20template%20-%20Jennif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Guys recipe template - Jennifer.dotx</Template>
  <TotalTime>42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Maurer</dc:creator>
  <cp:keywords/>
  <dc:description/>
  <cp:lastModifiedBy>Jim Maurer</cp:lastModifiedBy>
  <cp:revision>49</cp:revision>
  <cp:lastPrinted>2019-08-13T19:19:00Z</cp:lastPrinted>
  <dcterms:created xsi:type="dcterms:W3CDTF">2022-08-14T23:11:00Z</dcterms:created>
  <dcterms:modified xsi:type="dcterms:W3CDTF">2022-08-15T03:46:00Z</dcterms:modified>
</cp:coreProperties>
</file>