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A885" w14:textId="231487A3" w:rsidR="00BB5A73" w:rsidRPr="0001571A" w:rsidRDefault="00333446" w:rsidP="00333446">
      <w:pPr>
        <w:ind w:right="1440"/>
        <w:rPr>
          <w:rFonts w:ascii="Elephant" w:hAnsi="Elephant"/>
          <w:sz w:val="44"/>
          <w:szCs w:val="44"/>
        </w:rPr>
      </w:pPr>
      <w:r>
        <w:rPr>
          <w:rFonts w:ascii="Elephant" w:hAnsi="Elephant"/>
          <w:sz w:val="44"/>
          <w:szCs w:val="44"/>
        </w:rPr>
        <w:t>L</w:t>
      </w:r>
      <w:r w:rsidR="00DE1C99">
        <w:rPr>
          <w:rFonts w:ascii="Elephant" w:hAnsi="Elephant"/>
          <w:noProof/>
          <w:sz w:val="44"/>
          <w:szCs w:val="44"/>
        </w:rPr>
        <w:drawing>
          <wp:anchor distT="0" distB="0" distL="114300" distR="114300" simplePos="0" relativeHeight="251658240" behindDoc="1" locked="1" layoutInCell="1" allowOverlap="1" wp14:anchorId="5D4735E5" wp14:editId="0FEB67B0">
            <wp:simplePos x="0" y="0"/>
            <wp:positionH relativeFrom="page">
              <wp:posOffset>6629400</wp:posOffset>
            </wp:positionH>
            <wp:positionV relativeFrom="page">
              <wp:posOffset>228600</wp:posOffset>
            </wp:positionV>
            <wp:extent cx="813816" cy="768096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6" cy="76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lephant" w:hAnsi="Elephant"/>
          <w:sz w:val="44"/>
          <w:szCs w:val="44"/>
        </w:rPr>
        <w:t xml:space="preserve">avender-Rubbed Duck Breast with </w:t>
      </w:r>
      <w:r w:rsidR="009454EA">
        <w:rPr>
          <w:rFonts w:ascii="Elephant" w:hAnsi="Elephant"/>
          <w:sz w:val="44"/>
          <w:szCs w:val="44"/>
        </w:rPr>
        <w:t>A</w:t>
      </w:r>
      <w:r>
        <w:rPr>
          <w:rFonts w:ascii="Elephant" w:hAnsi="Elephant"/>
          <w:sz w:val="44"/>
          <w:szCs w:val="44"/>
        </w:rPr>
        <w:t xml:space="preserve">pricots and </w:t>
      </w:r>
      <w:r w:rsidR="009454EA">
        <w:rPr>
          <w:rFonts w:ascii="Elephant" w:hAnsi="Elephant"/>
          <w:sz w:val="44"/>
          <w:szCs w:val="44"/>
        </w:rPr>
        <w:t>S</w:t>
      </w:r>
      <w:r>
        <w:rPr>
          <w:rFonts w:ascii="Elephant" w:hAnsi="Elephant"/>
          <w:sz w:val="44"/>
          <w:szCs w:val="44"/>
        </w:rPr>
        <w:t xml:space="preserve">weet </w:t>
      </w:r>
      <w:r w:rsidR="009454EA">
        <w:rPr>
          <w:rFonts w:ascii="Elephant" w:hAnsi="Elephant"/>
          <w:sz w:val="44"/>
          <w:szCs w:val="44"/>
        </w:rPr>
        <w:t>O</w:t>
      </w:r>
      <w:r>
        <w:rPr>
          <w:rFonts w:ascii="Elephant" w:hAnsi="Elephant"/>
          <w:sz w:val="44"/>
          <w:szCs w:val="44"/>
        </w:rPr>
        <w:t>nions</w:t>
      </w:r>
    </w:p>
    <w:p w14:paraId="626FB8DA" w14:textId="77777777" w:rsidR="00AA08CD" w:rsidRPr="00CA3207" w:rsidRDefault="00AA08CD" w:rsidP="00BB5A73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44"/>
        <w:gridCol w:w="8236"/>
      </w:tblGrid>
      <w:tr w:rsidR="000F2C91" w14:paraId="31941B0C" w14:textId="77777777" w:rsidTr="00374430">
        <w:tc>
          <w:tcPr>
            <w:tcW w:w="1885" w:type="dxa"/>
          </w:tcPr>
          <w:p w14:paraId="7313686C" w14:textId="77777777" w:rsidR="000F2C91" w:rsidRDefault="007C58E6" w:rsidP="00BB5A73">
            <w:r w:rsidRPr="0001571A">
              <w:rPr>
                <w:noProof/>
              </w:rPr>
              <w:drawing>
                <wp:inline distT="0" distB="0" distL="0" distR="0" wp14:anchorId="54F58814" wp14:editId="6A72497F">
                  <wp:extent cx="768414" cy="777979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" b="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14" cy="77797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vAlign w:val="center"/>
          </w:tcPr>
          <w:p w14:paraId="4A99EBBF" w14:textId="77777777" w:rsidR="007C58E6" w:rsidRPr="0044327D" w:rsidRDefault="00590D0E" w:rsidP="0093759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</w:t>
            </w:r>
            <w:r w:rsidR="00E91FBA">
              <w:rPr>
                <w:b/>
                <w:bCs/>
                <w:sz w:val="28"/>
                <w:szCs w:val="28"/>
              </w:rPr>
              <w:t>ennifer</w:t>
            </w:r>
            <w:r w:rsidR="007C58E6" w:rsidRPr="0044327D">
              <w:rPr>
                <w:b/>
                <w:bCs/>
                <w:sz w:val="28"/>
                <w:szCs w:val="28"/>
              </w:rPr>
              <w:t xml:space="preserve"> – </w:t>
            </w:r>
            <w:r w:rsidR="00046B2C">
              <w:rPr>
                <w:b/>
                <w:bCs/>
                <w:sz w:val="28"/>
                <w:szCs w:val="28"/>
              </w:rPr>
              <w:t>4 Guys</w:t>
            </w:r>
            <w:r w:rsidR="007C58E6" w:rsidRPr="0044327D">
              <w:rPr>
                <w:b/>
                <w:bCs/>
                <w:sz w:val="28"/>
                <w:szCs w:val="28"/>
              </w:rPr>
              <w:t xml:space="preserve"> and a Tomato</w:t>
            </w:r>
          </w:p>
          <w:p w14:paraId="0DF5E99D" w14:textId="77777777" w:rsidR="000F2C91" w:rsidRPr="0098514D" w:rsidRDefault="007C58E6" w:rsidP="0093759C">
            <w:pPr>
              <w:rPr>
                <w:sz w:val="28"/>
                <w:szCs w:val="28"/>
              </w:rPr>
            </w:pPr>
            <w:r w:rsidRPr="0044327D">
              <w:rPr>
                <w:b/>
                <w:bCs/>
                <w:sz w:val="28"/>
                <w:szCs w:val="28"/>
              </w:rPr>
              <w:t>Event:</w:t>
            </w:r>
            <w:r w:rsidRPr="0098514D">
              <w:rPr>
                <w:sz w:val="28"/>
                <w:szCs w:val="28"/>
              </w:rPr>
              <w:t xml:space="preserve">  </w:t>
            </w:r>
            <w:r w:rsidR="00E81EAB">
              <w:rPr>
                <w:sz w:val="28"/>
                <w:szCs w:val="28"/>
              </w:rPr>
              <w:t>Bainbridge Island Spouses and Guests, August 19, 2022</w:t>
            </w:r>
          </w:p>
          <w:p w14:paraId="2E0FDCBD" w14:textId="44DC7DCE" w:rsidR="0031481B" w:rsidRDefault="0031481B" w:rsidP="0093759C">
            <w:r w:rsidRPr="003A3C20">
              <w:rPr>
                <w:b/>
                <w:bCs/>
                <w:sz w:val="28"/>
                <w:szCs w:val="28"/>
              </w:rPr>
              <w:t>Inspired by:</w:t>
            </w:r>
            <w:r w:rsidRPr="0098514D">
              <w:rPr>
                <w:sz w:val="28"/>
                <w:szCs w:val="28"/>
              </w:rPr>
              <w:t xml:space="preserve"> </w:t>
            </w:r>
            <w:r w:rsidR="0098514D" w:rsidRPr="0098514D">
              <w:rPr>
                <w:sz w:val="28"/>
                <w:szCs w:val="28"/>
              </w:rPr>
              <w:t xml:space="preserve"> </w:t>
            </w:r>
            <w:r w:rsidR="00333446" w:rsidRPr="00333446">
              <w:rPr>
                <w:i/>
                <w:iCs/>
                <w:sz w:val="28"/>
                <w:szCs w:val="28"/>
              </w:rPr>
              <w:t>the HERBAL KITCHEN</w:t>
            </w:r>
            <w:r w:rsidR="00333446">
              <w:rPr>
                <w:sz w:val="28"/>
                <w:szCs w:val="28"/>
              </w:rPr>
              <w:t>, Jerry Traunfeld</w:t>
            </w:r>
          </w:p>
        </w:tc>
      </w:tr>
    </w:tbl>
    <w:p w14:paraId="19DE73C7" w14:textId="77777777" w:rsidR="00AA08CD" w:rsidRPr="00495EF6" w:rsidRDefault="00AA08CD" w:rsidP="00BB5A73">
      <w:pPr>
        <w:rPr>
          <w:sz w:val="24"/>
          <w:szCs w:val="24"/>
        </w:rPr>
      </w:pPr>
    </w:p>
    <w:p w14:paraId="060C59A9" w14:textId="746BDD01" w:rsidR="00132450" w:rsidRDefault="00F2417E" w:rsidP="00BB5A73">
      <w:pPr>
        <w:rPr>
          <w:sz w:val="28"/>
          <w:szCs w:val="28"/>
        </w:rPr>
      </w:pPr>
      <w:r>
        <w:rPr>
          <w:sz w:val="28"/>
          <w:szCs w:val="28"/>
        </w:rPr>
        <w:t xml:space="preserve">I love using fresh herbs from my garden!  The first person I look to for inspiration is </w:t>
      </w:r>
      <w:r w:rsidR="00CE443C">
        <w:rPr>
          <w:sz w:val="28"/>
          <w:szCs w:val="28"/>
        </w:rPr>
        <w:t xml:space="preserve">always </w:t>
      </w:r>
      <w:r>
        <w:rPr>
          <w:sz w:val="28"/>
          <w:szCs w:val="28"/>
        </w:rPr>
        <w:t xml:space="preserve">Seattle area chef and cookbook author Jerry Traunfeld.  When I saw this </w:t>
      </w:r>
      <w:r w:rsidR="009562F0">
        <w:rPr>
          <w:sz w:val="28"/>
          <w:szCs w:val="28"/>
        </w:rPr>
        <w:t>recipe,</w:t>
      </w:r>
      <w:r>
        <w:rPr>
          <w:sz w:val="28"/>
          <w:szCs w:val="28"/>
        </w:rPr>
        <w:t xml:space="preserve"> I knew this would meet, or even exceed, the standards</w:t>
      </w:r>
      <w:r w:rsidR="009562F0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the Four Guys and a Tomato set for their summer food festival</w:t>
      </w:r>
      <w:r w:rsidR="00CE443C">
        <w:rPr>
          <w:sz w:val="28"/>
          <w:szCs w:val="28"/>
        </w:rPr>
        <w:t xml:space="preserve">.  After all, I don’t just offer up my Bainbridge Island house </w:t>
      </w:r>
      <w:r w:rsidR="00DD6216">
        <w:rPr>
          <w:sz w:val="28"/>
          <w:szCs w:val="28"/>
        </w:rPr>
        <w:t>for their pa</w:t>
      </w:r>
      <w:r w:rsidR="003F166C">
        <w:rPr>
          <w:sz w:val="28"/>
          <w:szCs w:val="28"/>
        </w:rPr>
        <w:t xml:space="preserve">rty </w:t>
      </w:r>
      <w:r w:rsidR="00010ABB">
        <w:rPr>
          <w:rFonts w:cstheme="minorHAnsi"/>
          <w:sz w:val="28"/>
          <w:szCs w:val="28"/>
        </w:rPr>
        <w:t>—</w:t>
      </w:r>
      <w:r w:rsidR="000A70CE">
        <w:rPr>
          <w:sz w:val="28"/>
          <w:szCs w:val="28"/>
        </w:rPr>
        <w:t xml:space="preserve"> </w:t>
      </w:r>
      <w:r w:rsidR="003F166C">
        <w:rPr>
          <w:sz w:val="28"/>
          <w:szCs w:val="28"/>
        </w:rPr>
        <w:t>I</w:t>
      </w:r>
      <w:r w:rsidR="00CE443C">
        <w:rPr>
          <w:sz w:val="28"/>
          <w:szCs w:val="28"/>
        </w:rPr>
        <w:t xml:space="preserve"> cook too!</w:t>
      </w:r>
      <w:r w:rsidR="009454EA">
        <w:rPr>
          <w:sz w:val="28"/>
          <w:szCs w:val="28"/>
        </w:rPr>
        <w:t xml:space="preserve">  After showing them up, it’s their turn, and I can then eat and drink with abandon.</w:t>
      </w:r>
    </w:p>
    <w:p w14:paraId="22D85CFF" w14:textId="0B9FADD0" w:rsidR="00C83F6F" w:rsidRDefault="00F510CB" w:rsidP="0022670D">
      <w:pPr>
        <w:spacing w:before="360"/>
        <w:rPr>
          <w:sz w:val="28"/>
          <w:szCs w:val="28"/>
        </w:rPr>
      </w:pPr>
      <w:r w:rsidRPr="00F510CB">
        <w:rPr>
          <w:rFonts w:ascii="Elephant" w:hAnsi="Elephant"/>
          <w:sz w:val="32"/>
          <w:szCs w:val="32"/>
        </w:rPr>
        <w:t>Ingredients:</w:t>
      </w:r>
      <w:r w:rsidR="00E26342" w:rsidRPr="00E26342">
        <w:rPr>
          <w:rFonts w:ascii="Elephant" w:hAnsi="Elephant"/>
          <w:sz w:val="32"/>
          <w:szCs w:val="32"/>
        </w:rPr>
        <w:t xml:space="preserve"> </w:t>
      </w:r>
      <w:r w:rsidR="00E26342" w:rsidRPr="00E26342">
        <w:rPr>
          <w:sz w:val="28"/>
          <w:szCs w:val="28"/>
        </w:rPr>
        <w:t xml:space="preserve">(makes </w:t>
      </w:r>
      <w:r w:rsidR="0074742E">
        <w:rPr>
          <w:sz w:val="28"/>
          <w:szCs w:val="28"/>
        </w:rPr>
        <w:t>4 servings</w:t>
      </w:r>
      <w:r w:rsidR="00E26342" w:rsidRPr="00E26342">
        <w:rPr>
          <w:sz w:val="28"/>
          <w:szCs w:val="28"/>
        </w:rPr>
        <w:t>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76"/>
        <w:gridCol w:w="965"/>
        <w:gridCol w:w="8071"/>
      </w:tblGrid>
      <w:tr w:rsidR="00E26342" w14:paraId="56BAA74A" w14:textId="77777777" w:rsidTr="00F35E90">
        <w:tc>
          <w:tcPr>
            <w:tcW w:w="576" w:type="dxa"/>
            <w:vAlign w:val="center"/>
          </w:tcPr>
          <w:p w14:paraId="617469BE" w14:textId="76A34BFE" w:rsidR="00E26342" w:rsidRDefault="00B805DC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  <w:vAlign w:val="center"/>
          </w:tcPr>
          <w:p w14:paraId="4A098653" w14:textId="3B18EC82" w:rsidR="00E26342" w:rsidRDefault="00CC501F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</w:t>
            </w:r>
          </w:p>
        </w:tc>
        <w:tc>
          <w:tcPr>
            <w:tcW w:w="8071" w:type="dxa"/>
          </w:tcPr>
          <w:p w14:paraId="6A72F1FF" w14:textId="0E063E85" w:rsidR="00E26342" w:rsidRDefault="00952DBF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Skin On </w:t>
            </w:r>
            <w:r w:rsidR="00CC501F">
              <w:rPr>
                <w:sz w:val="24"/>
                <w:szCs w:val="24"/>
              </w:rPr>
              <w:t>Duck Breasts</w:t>
            </w:r>
            <w:r>
              <w:rPr>
                <w:sz w:val="24"/>
                <w:szCs w:val="24"/>
              </w:rPr>
              <w:t xml:space="preserve"> (approximately 2 pounds), preferably </w:t>
            </w:r>
            <w:r w:rsidR="00C510F3">
              <w:rPr>
                <w:sz w:val="24"/>
                <w:szCs w:val="24"/>
              </w:rPr>
              <w:t>Muscovy</w:t>
            </w:r>
          </w:p>
        </w:tc>
      </w:tr>
      <w:tr w:rsidR="00E26342" w14:paraId="44992AA4" w14:textId="77777777" w:rsidTr="00F35E90">
        <w:tc>
          <w:tcPr>
            <w:tcW w:w="576" w:type="dxa"/>
            <w:vAlign w:val="center"/>
          </w:tcPr>
          <w:p w14:paraId="51B0B20D" w14:textId="4345D1CC" w:rsidR="00E26342" w:rsidRPr="00C23E49" w:rsidRDefault="00C510F3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</w:tcPr>
          <w:p w14:paraId="02AB7358" w14:textId="688E51AE" w:rsidR="00E26342" w:rsidRPr="00C23E49" w:rsidRDefault="00C510F3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071" w:type="dxa"/>
          </w:tcPr>
          <w:p w14:paraId="0674A98D" w14:textId="5B6AE9B6" w:rsidR="00E26342" w:rsidRPr="00C23E49" w:rsidRDefault="00C510F3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Lavender Buds, </w:t>
            </w:r>
            <w:r w:rsidR="00D75F4B">
              <w:rPr>
                <w:sz w:val="24"/>
                <w:szCs w:val="24"/>
              </w:rPr>
              <w:t>fresh or dried</w:t>
            </w:r>
          </w:p>
        </w:tc>
      </w:tr>
      <w:tr w:rsidR="00E26342" w14:paraId="65FA922E" w14:textId="77777777" w:rsidTr="00F35E90">
        <w:tc>
          <w:tcPr>
            <w:tcW w:w="576" w:type="dxa"/>
            <w:vAlign w:val="center"/>
          </w:tcPr>
          <w:p w14:paraId="4305AAB0" w14:textId="4647830B" w:rsidR="00E26342" w:rsidRPr="00C23E49" w:rsidRDefault="00D75F4B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center"/>
          </w:tcPr>
          <w:p w14:paraId="4B71F9AE" w14:textId="407B2286" w:rsidR="00E26342" w:rsidRPr="00C23E49" w:rsidRDefault="00D75F4B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071" w:type="dxa"/>
          </w:tcPr>
          <w:p w14:paraId="6E845695" w14:textId="79841571" w:rsidR="00E26342" w:rsidRPr="00C23E49" w:rsidRDefault="00D75F4B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Dried Coriander Seeds</w:t>
            </w:r>
          </w:p>
        </w:tc>
      </w:tr>
      <w:tr w:rsidR="00E26342" w14:paraId="15F09A8F" w14:textId="77777777" w:rsidTr="00F35E90">
        <w:tc>
          <w:tcPr>
            <w:tcW w:w="576" w:type="dxa"/>
            <w:vAlign w:val="center"/>
          </w:tcPr>
          <w:p w14:paraId="58C6D8E2" w14:textId="4DAE2A73" w:rsidR="00E26342" w:rsidRPr="00C23E49" w:rsidRDefault="00501E79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center"/>
          </w:tcPr>
          <w:p w14:paraId="5F7B3EB3" w14:textId="3249B627" w:rsidR="00E26342" w:rsidRPr="00C23E49" w:rsidRDefault="00D226D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071" w:type="dxa"/>
          </w:tcPr>
          <w:p w14:paraId="162148C0" w14:textId="05195822" w:rsidR="00E26342" w:rsidRPr="00C23E49" w:rsidRDefault="00501E79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Dried Fennel Seeds</w:t>
            </w:r>
          </w:p>
        </w:tc>
      </w:tr>
      <w:tr w:rsidR="00E26342" w14:paraId="40FB6536" w14:textId="77777777" w:rsidTr="00F35E90">
        <w:tc>
          <w:tcPr>
            <w:tcW w:w="576" w:type="dxa"/>
            <w:vAlign w:val="center"/>
          </w:tcPr>
          <w:p w14:paraId="4A662B40" w14:textId="429629AD" w:rsidR="00E26342" w:rsidRPr="00C23E49" w:rsidRDefault="00D226D6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</w:t>
            </w:r>
          </w:p>
        </w:tc>
        <w:tc>
          <w:tcPr>
            <w:tcW w:w="965" w:type="dxa"/>
            <w:vAlign w:val="center"/>
          </w:tcPr>
          <w:p w14:paraId="4C962525" w14:textId="054C1CD4" w:rsidR="00E26342" w:rsidRPr="00C23E49" w:rsidRDefault="00501E79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071" w:type="dxa"/>
          </w:tcPr>
          <w:p w14:paraId="371BCFB0" w14:textId="55154964" w:rsidR="00E26342" w:rsidRPr="00C23E49" w:rsidRDefault="00124467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Peppercorns</w:t>
            </w:r>
          </w:p>
        </w:tc>
      </w:tr>
      <w:tr w:rsidR="00124467" w14:paraId="7BBA13F5" w14:textId="77777777" w:rsidTr="00F35E90">
        <w:tc>
          <w:tcPr>
            <w:tcW w:w="576" w:type="dxa"/>
            <w:vAlign w:val="center"/>
          </w:tcPr>
          <w:p w14:paraId="2E952062" w14:textId="7499259C" w:rsidR="00124467" w:rsidRDefault="00124467" w:rsidP="006410AD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A081343" w14:textId="77777777" w:rsidR="00124467" w:rsidRDefault="00124467" w:rsidP="006410AD">
            <w:pPr>
              <w:rPr>
                <w:sz w:val="24"/>
                <w:szCs w:val="24"/>
              </w:rPr>
            </w:pPr>
          </w:p>
        </w:tc>
        <w:tc>
          <w:tcPr>
            <w:tcW w:w="8071" w:type="dxa"/>
          </w:tcPr>
          <w:p w14:paraId="12D7CC02" w14:textId="41BD998A" w:rsidR="00124467" w:rsidRDefault="00726B57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Grated Lemon Zest From ½ Lemon</w:t>
            </w:r>
          </w:p>
        </w:tc>
      </w:tr>
      <w:tr w:rsidR="00AE663D" w14:paraId="39E9270C" w14:textId="77777777" w:rsidTr="00F35E90">
        <w:tc>
          <w:tcPr>
            <w:tcW w:w="576" w:type="dxa"/>
            <w:vAlign w:val="center"/>
          </w:tcPr>
          <w:p w14:paraId="48DC44CA" w14:textId="16BDB07A" w:rsidR="00AE663D" w:rsidRDefault="00AE663D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½</w:t>
            </w:r>
          </w:p>
        </w:tc>
        <w:tc>
          <w:tcPr>
            <w:tcW w:w="965" w:type="dxa"/>
            <w:vAlign w:val="center"/>
          </w:tcPr>
          <w:p w14:paraId="4547C8A8" w14:textId="50F99D21" w:rsidR="00AE663D" w:rsidRDefault="00AF0068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071" w:type="dxa"/>
          </w:tcPr>
          <w:p w14:paraId="6DE9B59D" w14:textId="1AD14A30" w:rsidR="00AE663D" w:rsidRDefault="00AF0068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Kosher Salt</w:t>
            </w:r>
          </w:p>
        </w:tc>
      </w:tr>
      <w:tr w:rsidR="00675A61" w14:paraId="5DD9FC10" w14:textId="77777777" w:rsidTr="00F35E90">
        <w:tc>
          <w:tcPr>
            <w:tcW w:w="576" w:type="dxa"/>
            <w:vAlign w:val="center"/>
          </w:tcPr>
          <w:p w14:paraId="1171E1D0" w14:textId="0EA7DF10" w:rsidR="00675A61" w:rsidRDefault="00675A61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center"/>
          </w:tcPr>
          <w:p w14:paraId="58F092E5" w14:textId="592515D8" w:rsidR="00675A61" w:rsidRDefault="00675A61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071" w:type="dxa"/>
          </w:tcPr>
          <w:p w14:paraId="20404D16" w14:textId="15F5243B" w:rsidR="00675A61" w:rsidRDefault="00675A61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Olive Oil</w:t>
            </w:r>
          </w:p>
        </w:tc>
      </w:tr>
      <w:tr w:rsidR="00675A61" w14:paraId="76F7E9C8" w14:textId="77777777" w:rsidTr="00F35E90">
        <w:tc>
          <w:tcPr>
            <w:tcW w:w="576" w:type="dxa"/>
            <w:vAlign w:val="center"/>
          </w:tcPr>
          <w:p w14:paraId="753ACA34" w14:textId="0A74DD12" w:rsidR="00675A61" w:rsidRDefault="00675A61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</w:t>
            </w:r>
          </w:p>
        </w:tc>
        <w:tc>
          <w:tcPr>
            <w:tcW w:w="965" w:type="dxa"/>
            <w:vAlign w:val="center"/>
          </w:tcPr>
          <w:p w14:paraId="6B6C2419" w14:textId="276BE11E" w:rsidR="00675A61" w:rsidRDefault="00675A61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</w:t>
            </w:r>
          </w:p>
        </w:tc>
        <w:tc>
          <w:tcPr>
            <w:tcW w:w="8071" w:type="dxa"/>
          </w:tcPr>
          <w:p w14:paraId="2EB1D2FC" w14:textId="2ABF624C" w:rsidR="00675A61" w:rsidRDefault="00646E07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Sweet Onion, thickly sliced</w:t>
            </w:r>
          </w:p>
        </w:tc>
      </w:tr>
      <w:tr w:rsidR="00646E07" w14:paraId="69935C2B" w14:textId="77777777" w:rsidTr="00F35E90">
        <w:tc>
          <w:tcPr>
            <w:tcW w:w="576" w:type="dxa"/>
            <w:vAlign w:val="center"/>
          </w:tcPr>
          <w:p w14:paraId="7A31C0BB" w14:textId="5543BBF4" w:rsidR="00646E07" w:rsidRDefault="00646E07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  <w:vAlign w:val="center"/>
          </w:tcPr>
          <w:p w14:paraId="61BBD1D3" w14:textId="77777777" w:rsidR="00646E07" w:rsidRDefault="00646E07" w:rsidP="006410AD">
            <w:pPr>
              <w:rPr>
                <w:sz w:val="24"/>
                <w:szCs w:val="24"/>
              </w:rPr>
            </w:pPr>
          </w:p>
        </w:tc>
        <w:tc>
          <w:tcPr>
            <w:tcW w:w="8071" w:type="dxa"/>
          </w:tcPr>
          <w:p w14:paraId="7D6D6A49" w14:textId="1495BA27" w:rsidR="00646E07" w:rsidRDefault="00646E07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Apricots</w:t>
            </w:r>
            <w:r w:rsidR="007D759B">
              <w:rPr>
                <w:sz w:val="24"/>
                <w:szCs w:val="24"/>
              </w:rPr>
              <w:t xml:space="preserve"> (12 oz), pitted and quartered</w:t>
            </w:r>
            <w:r w:rsidR="00721B06">
              <w:rPr>
                <w:sz w:val="24"/>
                <w:szCs w:val="24"/>
              </w:rPr>
              <w:t xml:space="preserve">, </w:t>
            </w:r>
            <w:r w:rsidR="007D759B">
              <w:rPr>
                <w:sz w:val="24"/>
                <w:szCs w:val="24"/>
              </w:rPr>
              <w:t xml:space="preserve">or </w:t>
            </w:r>
            <w:r w:rsidR="00721B06">
              <w:rPr>
                <w:sz w:val="24"/>
                <w:szCs w:val="24"/>
              </w:rPr>
              <w:t>1 C (4 oz)</w:t>
            </w:r>
            <w:r w:rsidR="008B1856">
              <w:rPr>
                <w:sz w:val="24"/>
                <w:szCs w:val="24"/>
              </w:rPr>
              <w:t xml:space="preserve"> sliced dried apricots</w:t>
            </w:r>
          </w:p>
        </w:tc>
      </w:tr>
      <w:tr w:rsidR="008B1856" w14:paraId="7BE0BFFB" w14:textId="77777777" w:rsidTr="00F35E90">
        <w:tc>
          <w:tcPr>
            <w:tcW w:w="576" w:type="dxa"/>
            <w:vAlign w:val="center"/>
          </w:tcPr>
          <w:p w14:paraId="33C60B45" w14:textId="3C8DCD6E" w:rsidR="008B1856" w:rsidRDefault="00125618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</w:t>
            </w:r>
          </w:p>
        </w:tc>
        <w:tc>
          <w:tcPr>
            <w:tcW w:w="965" w:type="dxa"/>
            <w:vAlign w:val="center"/>
          </w:tcPr>
          <w:p w14:paraId="4FAB32AD" w14:textId="2BFD3E72" w:rsidR="008B1856" w:rsidRDefault="00134832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071" w:type="dxa"/>
          </w:tcPr>
          <w:p w14:paraId="75C4042A" w14:textId="13779330" w:rsidR="008B1856" w:rsidRDefault="00125618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Dry White Wine or Vermouth</w:t>
            </w:r>
          </w:p>
        </w:tc>
      </w:tr>
      <w:tr w:rsidR="00125618" w14:paraId="29136F2D" w14:textId="77777777" w:rsidTr="00F35E90">
        <w:tc>
          <w:tcPr>
            <w:tcW w:w="576" w:type="dxa"/>
            <w:vAlign w:val="center"/>
          </w:tcPr>
          <w:p w14:paraId="4B7D43BE" w14:textId="5BD0DE12" w:rsidR="00125618" w:rsidRDefault="00134832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</w:t>
            </w:r>
          </w:p>
        </w:tc>
        <w:tc>
          <w:tcPr>
            <w:tcW w:w="965" w:type="dxa"/>
            <w:vAlign w:val="center"/>
          </w:tcPr>
          <w:p w14:paraId="1F9CA538" w14:textId="76E4361F" w:rsidR="00125618" w:rsidRDefault="00134832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071" w:type="dxa"/>
          </w:tcPr>
          <w:p w14:paraId="577B1CF9" w14:textId="30BEEC7C" w:rsidR="00125618" w:rsidRDefault="00ED464C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Broth</w:t>
            </w:r>
          </w:p>
        </w:tc>
      </w:tr>
      <w:tr w:rsidR="00ED464C" w14:paraId="2295354A" w14:textId="77777777" w:rsidTr="00F35E90">
        <w:tc>
          <w:tcPr>
            <w:tcW w:w="576" w:type="dxa"/>
            <w:vAlign w:val="center"/>
          </w:tcPr>
          <w:p w14:paraId="4EABB6EB" w14:textId="66FD7FEF" w:rsidR="00ED464C" w:rsidRPr="00CB0A00" w:rsidRDefault="00ED464C" w:rsidP="006410AD">
            <w:pPr>
              <w:rPr>
                <w:sz w:val="20"/>
                <w:szCs w:val="20"/>
              </w:rPr>
            </w:pPr>
            <w:r w:rsidRPr="00CB0A00">
              <w:rPr>
                <w:sz w:val="20"/>
                <w:szCs w:val="20"/>
              </w:rPr>
              <w:t>1-2</w:t>
            </w:r>
          </w:p>
        </w:tc>
        <w:tc>
          <w:tcPr>
            <w:tcW w:w="965" w:type="dxa"/>
            <w:vAlign w:val="center"/>
          </w:tcPr>
          <w:p w14:paraId="2C952FE3" w14:textId="20A275ED" w:rsidR="00ED464C" w:rsidRDefault="00287F1A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071" w:type="dxa"/>
          </w:tcPr>
          <w:p w14:paraId="725ADB1F" w14:textId="40E7D545" w:rsidR="00ED464C" w:rsidRDefault="00287F1A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</w:t>
            </w:r>
            <w:r w:rsidR="0074742E">
              <w:rPr>
                <w:sz w:val="24"/>
                <w:szCs w:val="24"/>
              </w:rPr>
              <w:t>ry Vinegar (if needed)</w:t>
            </w:r>
          </w:p>
        </w:tc>
      </w:tr>
      <w:tr w:rsidR="0074742E" w14:paraId="34B250BE" w14:textId="77777777" w:rsidTr="00F35E90">
        <w:tc>
          <w:tcPr>
            <w:tcW w:w="576" w:type="dxa"/>
            <w:vAlign w:val="center"/>
          </w:tcPr>
          <w:p w14:paraId="774FEBE0" w14:textId="77777777" w:rsidR="0074742E" w:rsidRPr="00CB0A00" w:rsidRDefault="0074742E" w:rsidP="006410A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14:paraId="5018F200" w14:textId="77777777" w:rsidR="0074742E" w:rsidRDefault="0074742E" w:rsidP="006410AD">
            <w:pPr>
              <w:rPr>
                <w:sz w:val="24"/>
                <w:szCs w:val="24"/>
              </w:rPr>
            </w:pPr>
          </w:p>
        </w:tc>
        <w:tc>
          <w:tcPr>
            <w:tcW w:w="8071" w:type="dxa"/>
          </w:tcPr>
          <w:p w14:paraId="6808CD21" w14:textId="064DCEC5" w:rsidR="0074742E" w:rsidRDefault="0074742E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Freshly Ground Black Pepper</w:t>
            </w:r>
          </w:p>
        </w:tc>
      </w:tr>
    </w:tbl>
    <w:p w14:paraId="07668D08" w14:textId="77777777" w:rsidR="00E26342" w:rsidRDefault="00E26342" w:rsidP="00A9642E">
      <w:pPr>
        <w:rPr>
          <w:rFonts w:ascii="Elephant" w:hAnsi="Elephant"/>
          <w:sz w:val="32"/>
          <w:szCs w:val="32"/>
        </w:rPr>
      </w:pPr>
    </w:p>
    <w:p w14:paraId="043D192B" w14:textId="77777777" w:rsidR="00A9642E" w:rsidRDefault="009A2ADA" w:rsidP="00A9642E">
      <w:pPr>
        <w:rPr>
          <w:rFonts w:ascii="Elephant" w:hAnsi="Elephant"/>
          <w:sz w:val="32"/>
          <w:szCs w:val="32"/>
        </w:rPr>
      </w:pPr>
      <w:r w:rsidRPr="009A2ADA">
        <w:rPr>
          <w:rFonts w:ascii="Elephant" w:hAnsi="Elephant"/>
          <w:sz w:val="32"/>
          <w:szCs w:val="32"/>
        </w:rPr>
        <w:t>Directions:</w:t>
      </w:r>
    </w:p>
    <w:p w14:paraId="36FB2F02" w14:textId="30522789" w:rsidR="006A213A" w:rsidRDefault="00E7071F" w:rsidP="00A9642E">
      <w:pPr>
        <w:rPr>
          <w:sz w:val="24"/>
          <w:szCs w:val="24"/>
        </w:rPr>
      </w:pPr>
      <w:r>
        <w:rPr>
          <w:sz w:val="24"/>
          <w:szCs w:val="24"/>
        </w:rPr>
        <w:t xml:space="preserve">Trim excess skin from the sides of the duck breasts.  Score the skin in a </w:t>
      </w:r>
      <w:r w:rsidR="00921FB7">
        <w:rPr>
          <w:sz w:val="24"/>
          <w:szCs w:val="24"/>
        </w:rPr>
        <w:t>1-inch-wide</w:t>
      </w:r>
      <w:r w:rsidR="00F61C9E">
        <w:rPr>
          <w:sz w:val="24"/>
          <w:szCs w:val="24"/>
        </w:rPr>
        <w:t xml:space="preserve"> diag</w:t>
      </w:r>
      <w:r w:rsidR="00180081">
        <w:rPr>
          <w:sz w:val="24"/>
          <w:szCs w:val="24"/>
        </w:rPr>
        <w:t>onal grid pattern, but do not pierce the flesh.</w:t>
      </w:r>
    </w:p>
    <w:p w14:paraId="5920036F" w14:textId="4210F0D8" w:rsidR="001374EC" w:rsidRDefault="001374EC" w:rsidP="00A9642E">
      <w:pPr>
        <w:rPr>
          <w:sz w:val="24"/>
          <w:szCs w:val="24"/>
        </w:rPr>
      </w:pPr>
      <w:r>
        <w:rPr>
          <w:sz w:val="24"/>
          <w:szCs w:val="24"/>
        </w:rPr>
        <w:t>Finely grind the next six ingredients</w:t>
      </w:r>
      <w:r w:rsidR="00F307AE">
        <w:rPr>
          <w:sz w:val="24"/>
          <w:szCs w:val="24"/>
        </w:rPr>
        <w:t>.</w:t>
      </w:r>
      <w:r w:rsidR="007C7B8F">
        <w:rPr>
          <w:sz w:val="24"/>
          <w:szCs w:val="24"/>
        </w:rPr>
        <w:t xml:space="preserve">  </w:t>
      </w:r>
      <w:r w:rsidR="006546CA">
        <w:rPr>
          <w:sz w:val="24"/>
          <w:szCs w:val="24"/>
        </w:rPr>
        <w:t>Evenly rub the spices onto the duck breasts</w:t>
      </w:r>
      <w:r w:rsidR="00883F53">
        <w:rPr>
          <w:sz w:val="24"/>
          <w:szCs w:val="24"/>
        </w:rPr>
        <w:t xml:space="preserve">, working some into the score marks on the skin.  </w:t>
      </w:r>
      <w:r w:rsidR="0066677A">
        <w:rPr>
          <w:sz w:val="24"/>
          <w:szCs w:val="24"/>
        </w:rPr>
        <w:t>Optionally w</w:t>
      </w:r>
      <w:r w:rsidR="00883F53">
        <w:rPr>
          <w:sz w:val="24"/>
          <w:szCs w:val="24"/>
        </w:rPr>
        <w:t xml:space="preserve">rap </w:t>
      </w:r>
      <w:r w:rsidR="009A387D">
        <w:rPr>
          <w:sz w:val="24"/>
          <w:szCs w:val="24"/>
        </w:rPr>
        <w:t xml:space="preserve">them </w:t>
      </w:r>
      <w:r w:rsidR="00883F53">
        <w:rPr>
          <w:sz w:val="24"/>
          <w:szCs w:val="24"/>
        </w:rPr>
        <w:t xml:space="preserve">and refrigerate </w:t>
      </w:r>
      <w:r w:rsidR="009A387D">
        <w:rPr>
          <w:sz w:val="24"/>
          <w:szCs w:val="24"/>
        </w:rPr>
        <w:t>for up to day to improve the flavor</w:t>
      </w:r>
      <w:r w:rsidR="0066677A">
        <w:rPr>
          <w:sz w:val="24"/>
          <w:szCs w:val="24"/>
        </w:rPr>
        <w:t>.</w:t>
      </w:r>
    </w:p>
    <w:p w14:paraId="23D37389" w14:textId="036C8FDF" w:rsidR="0066677A" w:rsidRDefault="00D273C0" w:rsidP="00A9642E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Swirl olive oil in a large skillet over medium-low heat and add the duck breasts skin side down</w:t>
      </w:r>
      <w:r w:rsidR="001F7640">
        <w:rPr>
          <w:sz w:val="24"/>
          <w:szCs w:val="24"/>
        </w:rPr>
        <w:t xml:space="preserve">.  </w:t>
      </w:r>
      <w:r w:rsidR="00FC391F">
        <w:rPr>
          <w:sz w:val="24"/>
          <w:szCs w:val="24"/>
        </w:rPr>
        <w:t>Slowly</w:t>
      </w:r>
      <w:r w:rsidR="00BE4238">
        <w:rPr>
          <w:sz w:val="24"/>
          <w:szCs w:val="24"/>
        </w:rPr>
        <w:t xml:space="preserve"> cook the breasts</w:t>
      </w:r>
      <w:r w:rsidR="00FC391F">
        <w:rPr>
          <w:sz w:val="24"/>
          <w:szCs w:val="24"/>
        </w:rPr>
        <w:t>, shaking the pan occasionally</w:t>
      </w:r>
      <w:r w:rsidR="00CB780D">
        <w:rPr>
          <w:sz w:val="24"/>
          <w:szCs w:val="24"/>
        </w:rPr>
        <w:t xml:space="preserve"> and adjusting the heat as necessary.  </w:t>
      </w:r>
      <w:r w:rsidR="008408DD">
        <w:rPr>
          <w:sz w:val="24"/>
          <w:szCs w:val="24"/>
        </w:rPr>
        <w:t>Render as much of the fat as p</w:t>
      </w:r>
      <w:r w:rsidR="009D450C">
        <w:rPr>
          <w:sz w:val="24"/>
          <w:szCs w:val="24"/>
        </w:rPr>
        <w:t>ossible before the duck and spices get too dark.</w:t>
      </w:r>
      <w:r w:rsidR="006F68E5">
        <w:rPr>
          <w:sz w:val="24"/>
          <w:szCs w:val="24"/>
        </w:rPr>
        <w:t xml:space="preserve">  This takes about 15 minutes.</w:t>
      </w:r>
      <w:r w:rsidR="00BC74AA">
        <w:rPr>
          <w:sz w:val="24"/>
          <w:szCs w:val="24"/>
        </w:rPr>
        <w:t xml:space="preserve">  Some red </w:t>
      </w:r>
      <w:r w:rsidR="00BC74AA">
        <w:rPr>
          <w:sz w:val="24"/>
          <w:szCs w:val="24"/>
        </w:rPr>
        <w:lastRenderedPageBreak/>
        <w:t>juices should collect on the surface and the skin should be a deep bronze color.</w:t>
      </w:r>
      <w:r w:rsidR="00915AB8">
        <w:rPr>
          <w:sz w:val="24"/>
          <w:szCs w:val="24"/>
        </w:rPr>
        <w:t xml:space="preserve">  </w:t>
      </w:r>
      <w:r w:rsidR="00265DF5">
        <w:rPr>
          <w:sz w:val="24"/>
          <w:szCs w:val="24"/>
        </w:rPr>
        <w:t xml:space="preserve">Flip and cook </w:t>
      </w:r>
      <w:r w:rsidR="00502FF6">
        <w:rPr>
          <w:sz w:val="24"/>
          <w:szCs w:val="24"/>
        </w:rPr>
        <w:t>until the breasts</w:t>
      </w:r>
      <w:r w:rsidR="00B57E3B">
        <w:rPr>
          <w:sz w:val="24"/>
          <w:szCs w:val="24"/>
        </w:rPr>
        <w:t xml:space="preserve"> register 135</w:t>
      </w:r>
      <w:r w:rsidR="00B57E3B">
        <w:rPr>
          <w:rFonts w:cstheme="minorHAnsi"/>
          <w:sz w:val="24"/>
          <w:szCs w:val="24"/>
        </w:rPr>
        <w:t>ᵒ</w:t>
      </w:r>
      <w:r w:rsidR="00B57E3B">
        <w:rPr>
          <w:sz w:val="24"/>
          <w:szCs w:val="24"/>
        </w:rPr>
        <w:t xml:space="preserve"> - 140</w:t>
      </w:r>
      <w:r w:rsidR="00B57E3B">
        <w:rPr>
          <w:rFonts w:cstheme="minorHAnsi"/>
          <w:sz w:val="24"/>
          <w:szCs w:val="24"/>
        </w:rPr>
        <w:t>ᵒ</w:t>
      </w:r>
      <w:r w:rsidR="009F531E">
        <w:rPr>
          <w:rFonts w:cstheme="minorHAnsi"/>
          <w:sz w:val="24"/>
          <w:szCs w:val="24"/>
        </w:rPr>
        <w:t xml:space="preserve"> (approximately 3 to 5 minutes).</w:t>
      </w:r>
      <w:r w:rsidR="001633F7">
        <w:rPr>
          <w:rFonts w:cstheme="minorHAnsi"/>
          <w:sz w:val="24"/>
          <w:szCs w:val="24"/>
        </w:rPr>
        <w:t xml:space="preserve"> Rest the breasts on a warm </w:t>
      </w:r>
      <w:r w:rsidR="008739E2">
        <w:rPr>
          <w:rFonts w:cstheme="minorHAnsi"/>
          <w:sz w:val="24"/>
          <w:szCs w:val="24"/>
        </w:rPr>
        <w:t>plate while you make the sauce.</w:t>
      </w:r>
    </w:p>
    <w:p w14:paraId="58075265" w14:textId="67EC2DB7" w:rsidR="008739E2" w:rsidRDefault="001473D4" w:rsidP="00A964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Reserve 2 tablespoons of fat in the pan. </w:t>
      </w:r>
      <w:r w:rsidR="00871F43">
        <w:rPr>
          <w:rFonts w:cstheme="minorHAnsi"/>
          <w:sz w:val="24"/>
          <w:szCs w:val="24"/>
        </w:rPr>
        <w:t xml:space="preserve"> Don’t discard the rest of the fat; save it for future cooking!</w:t>
      </w:r>
      <w:r>
        <w:rPr>
          <w:rFonts w:cstheme="minorHAnsi"/>
          <w:sz w:val="24"/>
          <w:szCs w:val="24"/>
        </w:rPr>
        <w:t xml:space="preserve"> </w:t>
      </w:r>
      <w:r w:rsidR="0002750B">
        <w:rPr>
          <w:rFonts w:cstheme="minorHAnsi"/>
          <w:sz w:val="24"/>
          <w:szCs w:val="24"/>
        </w:rPr>
        <w:t>Sauté the onions over medium heat</w:t>
      </w:r>
      <w:r w:rsidR="001D022D">
        <w:rPr>
          <w:rFonts w:cstheme="minorHAnsi"/>
          <w:sz w:val="24"/>
          <w:szCs w:val="24"/>
        </w:rPr>
        <w:t xml:space="preserve"> </w:t>
      </w:r>
      <w:r w:rsidR="0036690F">
        <w:rPr>
          <w:rFonts w:cstheme="minorHAnsi"/>
          <w:sz w:val="24"/>
          <w:szCs w:val="24"/>
        </w:rPr>
        <w:t>until</w:t>
      </w:r>
      <w:r w:rsidR="00F12E43">
        <w:rPr>
          <w:rFonts w:cstheme="minorHAnsi"/>
          <w:sz w:val="24"/>
          <w:szCs w:val="24"/>
        </w:rPr>
        <w:t xml:space="preserve"> they</w:t>
      </w:r>
      <w:r w:rsidR="0036690F">
        <w:rPr>
          <w:rFonts w:cstheme="minorHAnsi"/>
          <w:sz w:val="24"/>
          <w:szCs w:val="24"/>
        </w:rPr>
        <w:t xml:space="preserve"> soften</w:t>
      </w:r>
      <w:r w:rsidR="00552303">
        <w:rPr>
          <w:rFonts w:cstheme="minorHAnsi"/>
          <w:sz w:val="24"/>
          <w:szCs w:val="24"/>
        </w:rPr>
        <w:t xml:space="preserve"> and have deglazed the pan (3 to 4 minutes).</w:t>
      </w:r>
      <w:r w:rsidR="004D0520">
        <w:rPr>
          <w:rFonts w:cstheme="minorHAnsi"/>
          <w:sz w:val="24"/>
          <w:szCs w:val="24"/>
        </w:rPr>
        <w:t xml:space="preserve">  Add apricots, wine, and b</w:t>
      </w:r>
      <w:r w:rsidR="00F12E43">
        <w:rPr>
          <w:rFonts w:cstheme="minorHAnsi"/>
          <w:sz w:val="24"/>
          <w:szCs w:val="24"/>
        </w:rPr>
        <w:t>r</w:t>
      </w:r>
      <w:r w:rsidR="004D0520">
        <w:rPr>
          <w:rFonts w:cstheme="minorHAnsi"/>
          <w:sz w:val="24"/>
          <w:szCs w:val="24"/>
        </w:rPr>
        <w:t>oth.  Simmer until reduced by half, and slightly thickened (about 5 minutes).  Taste</w:t>
      </w:r>
      <w:r w:rsidR="006458BE">
        <w:rPr>
          <w:rFonts w:cstheme="minorHAnsi"/>
          <w:sz w:val="24"/>
          <w:szCs w:val="24"/>
        </w:rPr>
        <w:t>, and add vinegar (depending on the tartness of the apricots)</w:t>
      </w:r>
      <w:r w:rsidR="00B154C0">
        <w:rPr>
          <w:rFonts w:cstheme="minorHAnsi"/>
          <w:sz w:val="24"/>
          <w:szCs w:val="24"/>
        </w:rPr>
        <w:t>, pepper, and salt as needed.</w:t>
      </w:r>
    </w:p>
    <w:p w14:paraId="50D8A07C" w14:textId="01419F5B" w:rsidR="00B154C0" w:rsidRDefault="001A4D49" w:rsidP="00A964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Fan ½-inch slices of the breasts on</w:t>
      </w:r>
      <w:r w:rsidR="00871F43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a warmed plate and spoon sauce over them.  Serve immediately</w:t>
      </w:r>
      <w:r w:rsidR="005D5608">
        <w:rPr>
          <w:rFonts w:cstheme="minorHAnsi"/>
          <w:sz w:val="24"/>
          <w:szCs w:val="24"/>
        </w:rPr>
        <w:t>.</w:t>
      </w:r>
    </w:p>
    <w:p w14:paraId="0B55BEFC" w14:textId="77777777" w:rsidR="005D5608" w:rsidRDefault="005D5608" w:rsidP="00A9642E">
      <w:pPr>
        <w:rPr>
          <w:rFonts w:cstheme="minorHAnsi"/>
          <w:sz w:val="24"/>
          <w:szCs w:val="24"/>
        </w:rPr>
      </w:pPr>
    </w:p>
    <w:p w14:paraId="71A7A9B3" w14:textId="2E38315A" w:rsidR="005D5608" w:rsidRDefault="005D5608" w:rsidP="00A964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 on Lavender:</w:t>
      </w:r>
    </w:p>
    <w:p w14:paraId="3154D55B" w14:textId="31A12281" w:rsidR="005D5608" w:rsidRPr="00954799" w:rsidRDefault="00FD3DED" w:rsidP="00A9642E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Chef Traunfeld has a wonderful tutorial on the use of lavender in his book.</w:t>
      </w:r>
      <w:r w:rsidR="00332988">
        <w:rPr>
          <w:rFonts w:cstheme="minorHAnsi"/>
          <w:sz w:val="24"/>
          <w:szCs w:val="24"/>
        </w:rPr>
        <w:t xml:space="preserve">  Basically, “use a LIGHT hand.”  </w:t>
      </w:r>
      <w:r w:rsidR="00B05169">
        <w:rPr>
          <w:rFonts w:cstheme="minorHAnsi"/>
          <w:sz w:val="24"/>
          <w:szCs w:val="24"/>
        </w:rPr>
        <w:t xml:space="preserve">He says the flavor is most successful when it lags in the background.  </w:t>
      </w:r>
      <w:r w:rsidR="008F4DBF">
        <w:rPr>
          <w:rFonts w:cstheme="minorHAnsi"/>
          <w:sz w:val="24"/>
          <w:szCs w:val="24"/>
        </w:rPr>
        <w:t>Use the buds</w:t>
      </w:r>
      <w:r w:rsidR="00B103AC">
        <w:rPr>
          <w:rFonts w:cstheme="minorHAnsi"/>
          <w:sz w:val="24"/>
          <w:szCs w:val="24"/>
        </w:rPr>
        <w:t xml:space="preserve"> at any stage when they show color, but they are best just before they open.</w:t>
      </w:r>
    </w:p>
    <w:sectPr w:rsidR="005D5608" w:rsidRPr="00954799" w:rsidSect="00070B1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3C19"/>
    <w:multiLevelType w:val="hybridMultilevel"/>
    <w:tmpl w:val="804A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5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46"/>
    <w:rsid w:val="0000624F"/>
    <w:rsid w:val="00010ABB"/>
    <w:rsid w:val="0001571A"/>
    <w:rsid w:val="0002750B"/>
    <w:rsid w:val="00046B2C"/>
    <w:rsid w:val="00070B1A"/>
    <w:rsid w:val="0008176F"/>
    <w:rsid w:val="00084365"/>
    <w:rsid w:val="000A70CE"/>
    <w:rsid w:val="000B1E68"/>
    <w:rsid w:val="000D3C9C"/>
    <w:rsid w:val="000F2C91"/>
    <w:rsid w:val="00102E92"/>
    <w:rsid w:val="00124467"/>
    <w:rsid w:val="00125618"/>
    <w:rsid w:val="00132450"/>
    <w:rsid w:val="00134832"/>
    <w:rsid w:val="001374EC"/>
    <w:rsid w:val="001473D4"/>
    <w:rsid w:val="00153864"/>
    <w:rsid w:val="001633F7"/>
    <w:rsid w:val="00180081"/>
    <w:rsid w:val="001821CE"/>
    <w:rsid w:val="001A4D49"/>
    <w:rsid w:val="001C07BC"/>
    <w:rsid w:val="001D022D"/>
    <w:rsid w:val="001F1665"/>
    <w:rsid w:val="001F7640"/>
    <w:rsid w:val="0020208B"/>
    <w:rsid w:val="00210F3E"/>
    <w:rsid w:val="00211C13"/>
    <w:rsid w:val="0022670D"/>
    <w:rsid w:val="00265DF5"/>
    <w:rsid w:val="00287F1A"/>
    <w:rsid w:val="00297BD2"/>
    <w:rsid w:val="0031481B"/>
    <w:rsid w:val="00324F26"/>
    <w:rsid w:val="00325C78"/>
    <w:rsid w:val="00332988"/>
    <w:rsid w:val="00333446"/>
    <w:rsid w:val="0035535F"/>
    <w:rsid w:val="00361C98"/>
    <w:rsid w:val="0036690F"/>
    <w:rsid w:val="00374430"/>
    <w:rsid w:val="003842A7"/>
    <w:rsid w:val="00393445"/>
    <w:rsid w:val="00395F06"/>
    <w:rsid w:val="003A3C20"/>
    <w:rsid w:val="003B2212"/>
    <w:rsid w:val="003F166C"/>
    <w:rsid w:val="003F1C1F"/>
    <w:rsid w:val="003F1C44"/>
    <w:rsid w:val="003F3A6B"/>
    <w:rsid w:val="0044327D"/>
    <w:rsid w:val="00467C1C"/>
    <w:rsid w:val="00487308"/>
    <w:rsid w:val="00491C2F"/>
    <w:rsid w:val="00495EF6"/>
    <w:rsid w:val="004A6417"/>
    <w:rsid w:val="004B2CBA"/>
    <w:rsid w:val="004D0520"/>
    <w:rsid w:val="004F52E8"/>
    <w:rsid w:val="00501E79"/>
    <w:rsid w:val="00502FF6"/>
    <w:rsid w:val="00522BF1"/>
    <w:rsid w:val="0053359A"/>
    <w:rsid w:val="00546242"/>
    <w:rsid w:val="00552303"/>
    <w:rsid w:val="005771B1"/>
    <w:rsid w:val="005822DE"/>
    <w:rsid w:val="00590D0E"/>
    <w:rsid w:val="00591843"/>
    <w:rsid w:val="005930CE"/>
    <w:rsid w:val="005D5608"/>
    <w:rsid w:val="005F6C9C"/>
    <w:rsid w:val="005F7032"/>
    <w:rsid w:val="006458BE"/>
    <w:rsid w:val="00646E07"/>
    <w:rsid w:val="006546CA"/>
    <w:rsid w:val="006557F7"/>
    <w:rsid w:val="0066677A"/>
    <w:rsid w:val="00675A61"/>
    <w:rsid w:val="006A213A"/>
    <w:rsid w:val="006F68E5"/>
    <w:rsid w:val="00721B06"/>
    <w:rsid w:val="007239C0"/>
    <w:rsid w:val="00726B57"/>
    <w:rsid w:val="00736F29"/>
    <w:rsid w:val="00746659"/>
    <w:rsid w:val="0074742E"/>
    <w:rsid w:val="00765E39"/>
    <w:rsid w:val="007A0E59"/>
    <w:rsid w:val="007B41E5"/>
    <w:rsid w:val="007C58E6"/>
    <w:rsid w:val="007C7B8F"/>
    <w:rsid w:val="007D1083"/>
    <w:rsid w:val="007D759B"/>
    <w:rsid w:val="008408DD"/>
    <w:rsid w:val="008441B4"/>
    <w:rsid w:val="00871F43"/>
    <w:rsid w:val="008739E2"/>
    <w:rsid w:val="00883F53"/>
    <w:rsid w:val="008B1856"/>
    <w:rsid w:val="008D5675"/>
    <w:rsid w:val="008F0518"/>
    <w:rsid w:val="008F4DBF"/>
    <w:rsid w:val="00915AB8"/>
    <w:rsid w:val="009210B8"/>
    <w:rsid w:val="00921FB7"/>
    <w:rsid w:val="0093759C"/>
    <w:rsid w:val="009454EA"/>
    <w:rsid w:val="00952DBF"/>
    <w:rsid w:val="00954799"/>
    <w:rsid w:val="009562F0"/>
    <w:rsid w:val="0098514D"/>
    <w:rsid w:val="009910E1"/>
    <w:rsid w:val="009A2ADA"/>
    <w:rsid w:val="009A387D"/>
    <w:rsid w:val="009B39B0"/>
    <w:rsid w:val="009C3C2B"/>
    <w:rsid w:val="009D450C"/>
    <w:rsid w:val="009F2961"/>
    <w:rsid w:val="009F531E"/>
    <w:rsid w:val="00A50868"/>
    <w:rsid w:val="00A829F0"/>
    <w:rsid w:val="00A935D0"/>
    <w:rsid w:val="00A9642E"/>
    <w:rsid w:val="00AA08CD"/>
    <w:rsid w:val="00AA2BD0"/>
    <w:rsid w:val="00AA412D"/>
    <w:rsid w:val="00AA5647"/>
    <w:rsid w:val="00AD4C4A"/>
    <w:rsid w:val="00AE663D"/>
    <w:rsid w:val="00AF0068"/>
    <w:rsid w:val="00B05169"/>
    <w:rsid w:val="00B103AC"/>
    <w:rsid w:val="00B154C0"/>
    <w:rsid w:val="00B205DC"/>
    <w:rsid w:val="00B406E0"/>
    <w:rsid w:val="00B547CD"/>
    <w:rsid w:val="00B57E3B"/>
    <w:rsid w:val="00B805DC"/>
    <w:rsid w:val="00B817DA"/>
    <w:rsid w:val="00BB5A73"/>
    <w:rsid w:val="00BB6FB9"/>
    <w:rsid w:val="00BC158B"/>
    <w:rsid w:val="00BC74AA"/>
    <w:rsid w:val="00BE4238"/>
    <w:rsid w:val="00C510F3"/>
    <w:rsid w:val="00C82F78"/>
    <w:rsid w:val="00C83F6F"/>
    <w:rsid w:val="00C85A25"/>
    <w:rsid w:val="00CA3207"/>
    <w:rsid w:val="00CB0A00"/>
    <w:rsid w:val="00CB68B2"/>
    <w:rsid w:val="00CB780D"/>
    <w:rsid w:val="00CC501F"/>
    <w:rsid w:val="00CC5892"/>
    <w:rsid w:val="00CE443C"/>
    <w:rsid w:val="00CE67C6"/>
    <w:rsid w:val="00CF11FB"/>
    <w:rsid w:val="00CF4D76"/>
    <w:rsid w:val="00D03684"/>
    <w:rsid w:val="00D12B4E"/>
    <w:rsid w:val="00D135A5"/>
    <w:rsid w:val="00D226D6"/>
    <w:rsid w:val="00D273C0"/>
    <w:rsid w:val="00D75F4B"/>
    <w:rsid w:val="00D779BA"/>
    <w:rsid w:val="00D95C61"/>
    <w:rsid w:val="00D96EB7"/>
    <w:rsid w:val="00DA67A3"/>
    <w:rsid w:val="00DD6216"/>
    <w:rsid w:val="00DE1C99"/>
    <w:rsid w:val="00E239BE"/>
    <w:rsid w:val="00E26342"/>
    <w:rsid w:val="00E30EEE"/>
    <w:rsid w:val="00E337A9"/>
    <w:rsid w:val="00E40E51"/>
    <w:rsid w:val="00E7071F"/>
    <w:rsid w:val="00E81EAB"/>
    <w:rsid w:val="00E91F5D"/>
    <w:rsid w:val="00E91FBA"/>
    <w:rsid w:val="00EB576A"/>
    <w:rsid w:val="00EB6D99"/>
    <w:rsid w:val="00EC33BF"/>
    <w:rsid w:val="00ED464C"/>
    <w:rsid w:val="00EE23DE"/>
    <w:rsid w:val="00F12E43"/>
    <w:rsid w:val="00F14B1D"/>
    <w:rsid w:val="00F2417E"/>
    <w:rsid w:val="00F307AE"/>
    <w:rsid w:val="00F35E90"/>
    <w:rsid w:val="00F36842"/>
    <w:rsid w:val="00F42D63"/>
    <w:rsid w:val="00F510CB"/>
    <w:rsid w:val="00F61C9E"/>
    <w:rsid w:val="00F66D02"/>
    <w:rsid w:val="00FC1C64"/>
    <w:rsid w:val="00FC391F"/>
    <w:rsid w:val="00F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EDD4"/>
  <w15:chartTrackingRefBased/>
  <w15:docId w15:val="{2BF88447-D866-4179-B110-FDA60C4F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6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17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e\OneDrive\4%20Guys%20and%20the%20Tomato\Templates\4%20Guys%20recipe%20template%20-%20Jennif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 Guys recipe template - Jennifer.dotx</Template>
  <TotalTime>101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Maurer</dc:creator>
  <cp:keywords/>
  <dc:description/>
  <cp:lastModifiedBy>Jim Maurer</cp:lastModifiedBy>
  <cp:revision>78</cp:revision>
  <cp:lastPrinted>2019-08-13T19:19:00Z</cp:lastPrinted>
  <dcterms:created xsi:type="dcterms:W3CDTF">2022-08-14T17:50:00Z</dcterms:created>
  <dcterms:modified xsi:type="dcterms:W3CDTF">2022-08-14T22:37:00Z</dcterms:modified>
</cp:coreProperties>
</file>