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559A7" w14:textId="6702F474" w:rsidR="00BB5A73" w:rsidRPr="0001571A" w:rsidRDefault="00593E79" w:rsidP="00CF4D76">
      <w:pPr>
        <w:rPr>
          <w:rFonts w:ascii="Elephant" w:hAnsi="Elephant"/>
          <w:sz w:val="44"/>
          <w:szCs w:val="44"/>
        </w:rPr>
      </w:pPr>
      <w:r>
        <w:rPr>
          <w:rFonts w:ascii="Elephant" w:hAnsi="Elephant"/>
          <w:sz w:val="44"/>
          <w:szCs w:val="44"/>
        </w:rPr>
        <w:t>Savory Cream Puffs and Eclairs</w:t>
      </w:r>
      <w:r w:rsidR="00DE1C99">
        <w:rPr>
          <w:rFonts w:ascii="Elephant" w:hAnsi="Elephant"/>
          <w:noProof/>
          <w:sz w:val="44"/>
          <w:szCs w:val="44"/>
        </w:rPr>
        <w:drawing>
          <wp:anchor distT="0" distB="0" distL="114300" distR="114300" simplePos="0" relativeHeight="251658240" behindDoc="1" locked="1" layoutInCell="1" allowOverlap="1" wp14:anchorId="33337F15" wp14:editId="599F179A">
            <wp:simplePos x="0" y="0"/>
            <wp:positionH relativeFrom="page">
              <wp:posOffset>6629400</wp:posOffset>
            </wp:positionH>
            <wp:positionV relativeFrom="page">
              <wp:posOffset>228600</wp:posOffset>
            </wp:positionV>
            <wp:extent cx="813816" cy="768096"/>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3816" cy="768096"/>
                    </a:xfrm>
                    <a:prstGeom prst="rect">
                      <a:avLst/>
                    </a:prstGeom>
                    <a:noFill/>
                  </pic:spPr>
                </pic:pic>
              </a:graphicData>
            </a:graphic>
            <wp14:sizeRelH relativeFrom="margin">
              <wp14:pctWidth>0</wp14:pctWidth>
            </wp14:sizeRelH>
            <wp14:sizeRelV relativeFrom="margin">
              <wp14:pctHeight>0</wp14:pctHeight>
            </wp14:sizeRelV>
          </wp:anchor>
        </w:drawing>
      </w:r>
    </w:p>
    <w:p w14:paraId="1F2D36A2" w14:textId="77777777" w:rsidR="00AA08CD" w:rsidRPr="00CA3207" w:rsidRDefault="00AA08CD" w:rsidP="00BB5A73">
      <w:pPr>
        <w:rPr>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706"/>
        <w:gridCol w:w="8374"/>
      </w:tblGrid>
      <w:tr w:rsidR="000F2C91" w14:paraId="0BDBE1F5" w14:textId="77777777" w:rsidTr="00A77C0C">
        <w:tc>
          <w:tcPr>
            <w:tcW w:w="1728" w:type="dxa"/>
          </w:tcPr>
          <w:p w14:paraId="2495ABF6" w14:textId="77777777" w:rsidR="000F2C91" w:rsidRDefault="007C58E6" w:rsidP="00BB5A73">
            <w:r w:rsidRPr="0001571A">
              <w:rPr>
                <w:noProof/>
              </w:rPr>
              <w:drawing>
                <wp:inline distT="0" distB="0" distL="0" distR="0" wp14:anchorId="47595A05" wp14:editId="49DF3AF2">
                  <wp:extent cx="768414" cy="777979"/>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cstate="print">
                            <a:extLst>
                              <a:ext uri="{28A0092B-C50C-407E-A947-70E740481C1C}">
                                <a14:useLocalDpi xmlns:a14="http://schemas.microsoft.com/office/drawing/2010/main" val="0"/>
                              </a:ext>
                            </a:extLst>
                          </a:blip>
                          <a:srcRect t="1644" b="1644"/>
                          <a:stretch>
                            <a:fillRect/>
                          </a:stretch>
                        </pic:blipFill>
                        <pic:spPr bwMode="auto">
                          <a:xfrm>
                            <a:off x="0" y="0"/>
                            <a:ext cx="768414" cy="777979"/>
                          </a:xfrm>
                          <a:prstGeom prst="ellipse">
                            <a:avLst/>
                          </a:prstGeom>
                          <a:ln>
                            <a:noFill/>
                          </a:ln>
                          <a:extLst>
                            <a:ext uri="{53640926-AAD7-44D8-BBD7-CCE9431645EC}">
                              <a14:shadowObscured xmlns:a14="http://schemas.microsoft.com/office/drawing/2010/main"/>
                            </a:ext>
                          </a:extLst>
                        </pic:spPr>
                      </pic:pic>
                    </a:graphicData>
                  </a:graphic>
                </wp:inline>
              </w:drawing>
            </w:r>
          </w:p>
        </w:tc>
        <w:tc>
          <w:tcPr>
            <w:tcW w:w="8905" w:type="dxa"/>
            <w:vAlign w:val="center"/>
          </w:tcPr>
          <w:p w14:paraId="1CF2BE4E" w14:textId="77777777" w:rsidR="007C58E6" w:rsidRPr="0044327D" w:rsidRDefault="00590D0E" w:rsidP="0093759C">
            <w:pPr>
              <w:rPr>
                <w:sz w:val="28"/>
                <w:szCs w:val="28"/>
              </w:rPr>
            </w:pPr>
            <w:r>
              <w:rPr>
                <w:b/>
                <w:bCs/>
                <w:sz w:val="28"/>
                <w:szCs w:val="28"/>
              </w:rPr>
              <w:t>J</w:t>
            </w:r>
            <w:r w:rsidR="00211C13">
              <w:rPr>
                <w:b/>
                <w:bCs/>
                <w:sz w:val="28"/>
                <w:szCs w:val="28"/>
              </w:rPr>
              <w:t>im</w:t>
            </w:r>
            <w:r w:rsidR="007C58E6" w:rsidRPr="0044327D">
              <w:rPr>
                <w:b/>
                <w:bCs/>
                <w:sz w:val="28"/>
                <w:szCs w:val="28"/>
              </w:rPr>
              <w:t xml:space="preserve"> – </w:t>
            </w:r>
            <w:r w:rsidR="00046B2C">
              <w:rPr>
                <w:b/>
                <w:bCs/>
                <w:sz w:val="28"/>
                <w:szCs w:val="28"/>
              </w:rPr>
              <w:t>4 Guys</w:t>
            </w:r>
            <w:r w:rsidR="007C58E6" w:rsidRPr="0044327D">
              <w:rPr>
                <w:b/>
                <w:bCs/>
                <w:sz w:val="28"/>
                <w:szCs w:val="28"/>
              </w:rPr>
              <w:t xml:space="preserve"> and a Tomato</w:t>
            </w:r>
          </w:p>
          <w:p w14:paraId="277B8A2F" w14:textId="57231B78" w:rsidR="000F2C91" w:rsidRPr="0098514D" w:rsidRDefault="007C58E6" w:rsidP="0093759C">
            <w:pPr>
              <w:rPr>
                <w:sz w:val="28"/>
                <w:szCs w:val="28"/>
              </w:rPr>
            </w:pPr>
            <w:r w:rsidRPr="0044327D">
              <w:rPr>
                <w:b/>
                <w:bCs/>
                <w:sz w:val="28"/>
                <w:szCs w:val="28"/>
              </w:rPr>
              <w:t>Event:</w:t>
            </w:r>
            <w:r w:rsidRPr="0098514D">
              <w:rPr>
                <w:sz w:val="28"/>
                <w:szCs w:val="28"/>
              </w:rPr>
              <w:t xml:space="preserve">  </w:t>
            </w:r>
            <w:r w:rsidR="00593E79">
              <w:rPr>
                <w:sz w:val="28"/>
                <w:szCs w:val="28"/>
              </w:rPr>
              <w:t>Bainbridge Island Spouses and Guests, August 19, 2022</w:t>
            </w:r>
          </w:p>
          <w:p w14:paraId="4970EA5E" w14:textId="2DEBAF74" w:rsidR="0031481B" w:rsidRDefault="0031481B" w:rsidP="0093759C">
            <w:r w:rsidRPr="003A3C20">
              <w:rPr>
                <w:b/>
                <w:bCs/>
                <w:sz w:val="28"/>
                <w:szCs w:val="28"/>
              </w:rPr>
              <w:t>Inspired by:</w:t>
            </w:r>
            <w:r w:rsidRPr="0098514D">
              <w:rPr>
                <w:sz w:val="28"/>
                <w:szCs w:val="28"/>
              </w:rPr>
              <w:t xml:space="preserve"> </w:t>
            </w:r>
            <w:r w:rsidR="0098514D" w:rsidRPr="0098514D">
              <w:rPr>
                <w:sz w:val="28"/>
                <w:szCs w:val="28"/>
              </w:rPr>
              <w:t xml:space="preserve"> </w:t>
            </w:r>
            <w:r w:rsidR="00593E79">
              <w:rPr>
                <w:sz w:val="28"/>
                <w:szCs w:val="28"/>
              </w:rPr>
              <w:t xml:space="preserve">Norman Love, </w:t>
            </w:r>
            <w:r w:rsidR="00593E79" w:rsidRPr="00593E79">
              <w:rPr>
                <w:i/>
                <w:iCs/>
                <w:sz w:val="28"/>
                <w:szCs w:val="28"/>
              </w:rPr>
              <w:t xml:space="preserve">Baking </w:t>
            </w:r>
            <w:r w:rsidR="00A0489E" w:rsidRPr="00593E79">
              <w:rPr>
                <w:i/>
                <w:iCs/>
                <w:sz w:val="28"/>
                <w:szCs w:val="28"/>
              </w:rPr>
              <w:t>with</w:t>
            </w:r>
            <w:r w:rsidR="00593E79" w:rsidRPr="00593E79">
              <w:rPr>
                <w:i/>
                <w:iCs/>
                <w:sz w:val="28"/>
                <w:szCs w:val="28"/>
              </w:rPr>
              <w:t xml:space="preserve"> Julia</w:t>
            </w:r>
            <w:r w:rsidR="00593E79">
              <w:rPr>
                <w:sz w:val="28"/>
                <w:szCs w:val="28"/>
              </w:rPr>
              <w:t xml:space="preserve"> (Season 2, Episode 13)</w:t>
            </w:r>
          </w:p>
        </w:tc>
      </w:tr>
    </w:tbl>
    <w:p w14:paraId="0D782443" w14:textId="77777777" w:rsidR="00AA08CD" w:rsidRPr="00495EF6" w:rsidRDefault="00AA08CD" w:rsidP="00BB5A73">
      <w:pPr>
        <w:rPr>
          <w:sz w:val="24"/>
          <w:szCs w:val="24"/>
        </w:rPr>
      </w:pPr>
    </w:p>
    <w:p w14:paraId="74429226" w14:textId="5A767EB9" w:rsidR="0098514D" w:rsidRDefault="00593E79" w:rsidP="00BB5A73">
      <w:pPr>
        <w:rPr>
          <w:rFonts w:ascii="Elephant" w:hAnsi="Elephant"/>
          <w:sz w:val="32"/>
          <w:szCs w:val="32"/>
        </w:rPr>
      </w:pPr>
      <w:r>
        <w:rPr>
          <w:sz w:val="28"/>
          <w:szCs w:val="28"/>
        </w:rPr>
        <w:t xml:space="preserve">Norman Love spent 13 years as Executive Pastry Chef for </w:t>
      </w:r>
      <w:r w:rsidR="00B77223" w:rsidRPr="00B77223">
        <w:rPr>
          <w:sz w:val="28"/>
          <w:szCs w:val="28"/>
        </w:rPr>
        <w:t>Ritz-Carlton</w:t>
      </w:r>
      <w:r w:rsidR="00F36457">
        <w:rPr>
          <w:sz w:val="28"/>
          <w:szCs w:val="28"/>
        </w:rPr>
        <w:t xml:space="preserve">, but he is best known for his </w:t>
      </w:r>
      <w:r w:rsidR="00404B8C">
        <w:rPr>
          <w:sz w:val="28"/>
          <w:szCs w:val="28"/>
        </w:rPr>
        <w:t>g</w:t>
      </w:r>
      <w:r w:rsidR="00404B8C" w:rsidRPr="00404B8C">
        <w:rPr>
          <w:sz w:val="28"/>
          <w:szCs w:val="28"/>
        </w:rPr>
        <w:t xml:space="preserve">anache </w:t>
      </w:r>
      <w:r w:rsidR="00404B8C">
        <w:rPr>
          <w:sz w:val="28"/>
          <w:szCs w:val="28"/>
        </w:rPr>
        <w:t>c</w:t>
      </w:r>
      <w:r w:rsidR="00404B8C" w:rsidRPr="00404B8C">
        <w:rPr>
          <w:sz w:val="28"/>
          <w:szCs w:val="28"/>
        </w:rPr>
        <w:t>hocolates</w:t>
      </w:r>
      <w:r w:rsidR="00404B8C">
        <w:rPr>
          <w:sz w:val="28"/>
          <w:szCs w:val="28"/>
        </w:rPr>
        <w:t>.</w:t>
      </w:r>
      <w:r w:rsidR="00A86F9C">
        <w:rPr>
          <w:sz w:val="28"/>
          <w:szCs w:val="28"/>
        </w:rPr>
        <w:t xml:space="preserve">  </w:t>
      </w:r>
      <w:r w:rsidR="001D4462">
        <w:rPr>
          <w:sz w:val="28"/>
          <w:szCs w:val="28"/>
        </w:rPr>
        <w:t xml:space="preserve">On one of his appearances </w:t>
      </w:r>
      <w:r w:rsidR="003A0C5B">
        <w:rPr>
          <w:sz w:val="28"/>
          <w:szCs w:val="28"/>
        </w:rPr>
        <w:t xml:space="preserve">with Julia Child, he departed from his sweet confections and demonstrated a </w:t>
      </w:r>
      <w:r w:rsidR="006F70BC">
        <w:rPr>
          <w:sz w:val="28"/>
          <w:szCs w:val="28"/>
        </w:rPr>
        <w:t xml:space="preserve">savory version of </w:t>
      </w:r>
      <w:r w:rsidR="00B772C0">
        <w:rPr>
          <w:sz w:val="28"/>
          <w:szCs w:val="28"/>
        </w:rPr>
        <w:t xml:space="preserve">cream </w:t>
      </w:r>
      <w:r w:rsidR="006F70BC">
        <w:rPr>
          <w:sz w:val="28"/>
          <w:szCs w:val="28"/>
        </w:rPr>
        <w:t>puffs and eclairs</w:t>
      </w:r>
      <w:r w:rsidR="00DA0F37">
        <w:rPr>
          <w:sz w:val="28"/>
          <w:szCs w:val="28"/>
        </w:rPr>
        <w:t>, adding cucumber, onion, and dill to the classic Pate Choux</w:t>
      </w:r>
      <w:r w:rsidR="00BA55BD">
        <w:rPr>
          <w:sz w:val="28"/>
          <w:szCs w:val="28"/>
        </w:rPr>
        <w:t>.</w:t>
      </w:r>
    </w:p>
    <w:p w14:paraId="38EDA049" w14:textId="1923957C" w:rsidR="00C83F6F" w:rsidRDefault="00F510CB" w:rsidP="00BB5A73">
      <w:pPr>
        <w:rPr>
          <w:sz w:val="28"/>
          <w:szCs w:val="28"/>
        </w:rPr>
      </w:pPr>
      <w:r w:rsidRPr="00F510CB">
        <w:rPr>
          <w:rFonts w:ascii="Elephant" w:hAnsi="Elephant"/>
          <w:sz w:val="32"/>
          <w:szCs w:val="32"/>
        </w:rPr>
        <w:t>Ingredients:</w:t>
      </w:r>
    </w:p>
    <w:p w14:paraId="14743D9C" w14:textId="7956D621" w:rsidR="0036051C" w:rsidRDefault="0036051C" w:rsidP="00BB5A73">
      <w:pPr>
        <w:rPr>
          <w:sz w:val="28"/>
          <w:szCs w:val="28"/>
        </w:rPr>
      </w:pPr>
      <w:r>
        <w:rPr>
          <w:sz w:val="28"/>
          <w:szCs w:val="28"/>
        </w:rPr>
        <w:t>Pate Choux</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499"/>
        <w:gridCol w:w="965"/>
        <w:gridCol w:w="8071"/>
      </w:tblGrid>
      <w:tr w:rsidR="00E26342" w14:paraId="6124A414" w14:textId="77777777" w:rsidTr="006410AD">
        <w:tc>
          <w:tcPr>
            <w:tcW w:w="499" w:type="dxa"/>
            <w:vAlign w:val="center"/>
          </w:tcPr>
          <w:p w14:paraId="0F2ADA54" w14:textId="4BB50E3A" w:rsidR="00E26342" w:rsidRDefault="00C5655B" w:rsidP="006410AD">
            <w:pPr>
              <w:rPr>
                <w:sz w:val="24"/>
                <w:szCs w:val="24"/>
              </w:rPr>
            </w:pPr>
            <w:r>
              <w:rPr>
                <w:sz w:val="24"/>
                <w:szCs w:val="24"/>
              </w:rPr>
              <w:t>½</w:t>
            </w:r>
          </w:p>
        </w:tc>
        <w:tc>
          <w:tcPr>
            <w:tcW w:w="965" w:type="dxa"/>
            <w:vAlign w:val="center"/>
          </w:tcPr>
          <w:p w14:paraId="7A0678C4" w14:textId="7BEF961E" w:rsidR="00E26342" w:rsidRDefault="00C5655B" w:rsidP="006410AD">
            <w:pPr>
              <w:rPr>
                <w:sz w:val="24"/>
                <w:szCs w:val="24"/>
              </w:rPr>
            </w:pPr>
            <w:r>
              <w:rPr>
                <w:sz w:val="24"/>
                <w:szCs w:val="24"/>
              </w:rPr>
              <w:t>C</w:t>
            </w:r>
          </w:p>
        </w:tc>
        <w:tc>
          <w:tcPr>
            <w:tcW w:w="8071" w:type="dxa"/>
          </w:tcPr>
          <w:p w14:paraId="6553F681" w14:textId="64D9301D" w:rsidR="00E26342" w:rsidRDefault="00C5655B" w:rsidP="006410AD">
            <w:pPr>
              <w:rPr>
                <w:sz w:val="24"/>
                <w:szCs w:val="24"/>
              </w:rPr>
            </w:pPr>
            <w:r>
              <w:rPr>
                <w:sz w:val="24"/>
                <w:szCs w:val="24"/>
              </w:rPr>
              <w:t>Whole Milk</w:t>
            </w:r>
          </w:p>
        </w:tc>
      </w:tr>
      <w:tr w:rsidR="00E26342" w14:paraId="084E14C8" w14:textId="77777777" w:rsidTr="006410AD">
        <w:tc>
          <w:tcPr>
            <w:tcW w:w="499" w:type="dxa"/>
            <w:vAlign w:val="center"/>
          </w:tcPr>
          <w:p w14:paraId="55B77EB6" w14:textId="48A226C1" w:rsidR="00E26342" w:rsidRPr="00C23E49" w:rsidRDefault="009F31E7" w:rsidP="006410AD">
            <w:pPr>
              <w:rPr>
                <w:sz w:val="24"/>
                <w:szCs w:val="24"/>
              </w:rPr>
            </w:pPr>
            <w:r>
              <w:rPr>
                <w:sz w:val="24"/>
                <w:szCs w:val="24"/>
              </w:rPr>
              <w:t>½</w:t>
            </w:r>
          </w:p>
        </w:tc>
        <w:tc>
          <w:tcPr>
            <w:tcW w:w="965" w:type="dxa"/>
            <w:vAlign w:val="center"/>
          </w:tcPr>
          <w:p w14:paraId="7B84F816" w14:textId="360779CB" w:rsidR="00E26342" w:rsidRPr="00C23E49" w:rsidRDefault="00015F35" w:rsidP="006410AD">
            <w:pPr>
              <w:rPr>
                <w:sz w:val="24"/>
                <w:szCs w:val="24"/>
              </w:rPr>
            </w:pPr>
            <w:r>
              <w:rPr>
                <w:sz w:val="24"/>
                <w:szCs w:val="24"/>
              </w:rPr>
              <w:t>C</w:t>
            </w:r>
          </w:p>
        </w:tc>
        <w:tc>
          <w:tcPr>
            <w:tcW w:w="8071" w:type="dxa"/>
          </w:tcPr>
          <w:p w14:paraId="372E5A61" w14:textId="1DCA8A44" w:rsidR="00E26342" w:rsidRPr="00C23E49" w:rsidRDefault="00C5655B" w:rsidP="006410AD">
            <w:pPr>
              <w:rPr>
                <w:sz w:val="24"/>
                <w:szCs w:val="24"/>
              </w:rPr>
            </w:pPr>
            <w:r>
              <w:rPr>
                <w:sz w:val="24"/>
                <w:szCs w:val="24"/>
              </w:rPr>
              <w:t>Cucumber</w:t>
            </w:r>
            <w:r w:rsidR="009F31E7">
              <w:rPr>
                <w:sz w:val="24"/>
                <w:szCs w:val="24"/>
              </w:rPr>
              <w:t xml:space="preserve"> Juice</w:t>
            </w:r>
          </w:p>
        </w:tc>
      </w:tr>
      <w:tr w:rsidR="00E26342" w14:paraId="448B328D" w14:textId="77777777" w:rsidTr="006410AD">
        <w:tc>
          <w:tcPr>
            <w:tcW w:w="499" w:type="dxa"/>
            <w:vAlign w:val="center"/>
          </w:tcPr>
          <w:p w14:paraId="367FF275" w14:textId="0139951A" w:rsidR="00E26342" w:rsidRPr="00C23E49" w:rsidRDefault="00015F35" w:rsidP="006410AD">
            <w:pPr>
              <w:rPr>
                <w:sz w:val="24"/>
                <w:szCs w:val="24"/>
              </w:rPr>
            </w:pPr>
            <w:r>
              <w:rPr>
                <w:sz w:val="24"/>
                <w:szCs w:val="24"/>
              </w:rPr>
              <w:t>1½</w:t>
            </w:r>
          </w:p>
        </w:tc>
        <w:tc>
          <w:tcPr>
            <w:tcW w:w="965" w:type="dxa"/>
            <w:vAlign w:val="center"/>
          </w:tcPr>
          <w:p w14:paraId="65853603" w14:textId="1919B402" w:rsidR="00E26342" w:rsidRPr="00C23E49" w:rsidRDefault="00015F35" w:rsidP="006410AD">
            <w:pPr>
              <w:rPr>
                <w:sz w:val="24"/>
                <w:szCs w:val="24"/>
              </w:rPr>
            </w:pPr>
            <w:r>
              <w:rPr>
                <w:sz w:val="24"/>
                <w:szCs w:val="24"/>
              </w:rPr>
              <w:t>T</w:t>
            </w:r>
          </w:p>
        </w:tc>
        <w:tc>
          <w:tcPr>
            <w:tcW w:w="8071" w:type="dxa"/>
          </w:tcPr>
          <w:p w14:paraId="4276042E" w14:textId="1CC0E8F1" w:rsidR="00E26342" w:rsidRPr="00C23E49" w:rsidRDefault="00015F35" w:rsidP="006410AD">
            <w:pPr>
              <w:rPr>
                <w:sz w:val="24"/>
                <w:szCs w:val="24"/>
              </w:rPr>
            </w:pPr>
            <w:r>
              <w:rPr>
                <w:sz w:val="24"/>
                <w:szCs w:val="24"/>
              </w:rPr>
              <w:t>Red Onion Juice</w:t>
            </w:r>
          </w:p>
        </w:tc>
      </w:tr>
      <w:tr w:rsidR="00E26342" w14:paraId="676F4ECF" w14:textId="77777777" w:rsidTr="006410AD">
        <w:tc>
          <w:tcPr>
            <w:tcW w:w="499" w:type="dxa"/>
            <w:vAlign w:val="center"/>
          </w:tcPr>
          <w:p w14:paraId="2B1F1CE5" w14:textId="0C5331E6" w:rsidR="00E26342" w:rsidRPr="00C23E49" w:rsidRDefault="00EF0117" w:rsidP="006410AD">
            <w:pPr>
              <w:rPr>
                <w:sz w:val="24"/>
                <w:szCs w:val="24"/>
              </w:rPr>
            </w:pPr>
            <w:r>
              <w:rPr>
                <w:sz w:val="24"/>
                <w:szCs w:val="24"/>
              </w:rPr>
              <w:t>7</w:t>
            </w:r>
          </w:p>
        </w:tc>
        <w:tc>
          <w:tcPr>
            <w:tcW w:w="965" w:type="dxa"/>
            <w:vAlign w:val="center"/>
          </w:tcPr>
          <w:p w14:paraId="63A45694" w14:textId="6EADF58E" w:rsidR="00E26342" w:rsidRPr="00C23E49" w:rsidRDefault="00EF0117" w:rsidP="006410AD">
            <w:pPr>
              <w:rPr>
                <w:sz w:val="24"/>
                <w:szCs w:val="24"/>
              </w:rPr>
            </w:pPr>
            <w:r>
              <w:rPr>
                <w:sz w:val="24"/>
                <w:szCs w:val="24"/>
              </w:rPr>
              <w:t>T</w:t>
            </w:r>
          </w:p>
        </w:tc>
        <w:tc>
          <w:tcPr>
            <w:tcW w:w="8071" w:type="dxa"/>
          </w:tcPr>
          <w:p w14:paraId="329A605B" w14:textId="26145D20" w:rsidR="00E26342" w:rsidRPr="00C23E49" w:rsidRDefault="00EF0117" w:rsidP="006410AD">
            <w:pPr>
              <w:rPr>
                <w:sz w:val="24"/>
                <w:szCs w:val="24"/>
              </w:rPr>
            </w:pPr>
            <w:r>
              <w:rPr>
                <w:sz w:val="24"/>
                <w:szCs w:val="24"/>
              </w:rPr>
              <w:t>Butter</w:t>
            </w:r>
          </w:p>
        </w:tc>
      </w:tr>
      <w:tr w:rsidR="00E26342" w14:paraId="2241871A" w14:textId="77777777" w:rsidTr="006410AD">
        <w:tc>
          <w:tcPr>
            <w:tcW w:w="499" w:type="dxa"/>
            <w:vAlign w:val="center"/>
          </w:tcPr>
          <w:p w14:paraId="342F4D8A" w14:textId="76454FAA" w:rsidR="00E26342" w:rsidRPr="00C23E49" w:rsidRDefault="00EF0117" w:rsidP="006410AD">
            <w:pPr>
              <w:rPr>
                <w:sz w:val="24"/>
                <w:szCs w:val="24"/>
              </w:rPr>
            </w:pPr>
            <w:r>
              <w:rPr>
                <w:sz w:val="24"/>
                <w:szCs w:val="24"/>
              </w:rPr>
              <w:t>1</w:t>
            </w:r>
          </w:p>
        </w:tc>
        <w:tc>
          <w:tcPr>
            <w:tcW w:w="965" w:type="dxa"/>
            <w:vAlign w:val="center"/>
          </w:tcPr>
          <w:p w14:paraId="15BE8805" w14:textId="5C0E320E" w:rsidR="00E26342" w:rsidRPr="00C23E49" w:rsidRDefault="00EF0117" w:rsidP="006410AD">
            <w:pPr>
              <w:rPr>
                <w:sz w:val="24"/>
                <w:szCs w:val="24"/>
              </w:rPr>
            </w:pPr>
            <w:r>
              <w:rPr>
                <w:sz w:val="24"/>
                <w:szCs w:val="24"/>
              </w:rPr>
              <w:t>C</w:t>
            </w:r>
          </w:p>
        </w:tc>
        <w:tc>
          <w:tcPr>
            <w:tcW w:w="8071" w:type="dxa"/>
          </w:tcPr>
          <w:p w14:paraId="4974D5F9" w14:textId="666DBC33" w:rsidR="00E26342" w:rsidRPr="00C23E49" w:rsidRDefault="00EF0117" w:rsidP="006410AD">
            <w:pPr>
              <w:rPr>
                <w:sz w:val="24"/>
                <w:szCs w:val="24"/>
              </w:rPr>
            </w:pPr>
            <w:r>
              <w:rPr>
                <w:sz w:val="24"/>
                <w:szCs w:val="24"/>
              </w:rPr>
              <w:t>AP Flour</w:t>
            </w:r>
          </w:p>
        </w:tc>
      </w:tr>
      <w:tr w:rsidR="00EF0117" w14:paraId="77CE1635" w14:textId="77777777" w:rsidTr="006410AD">
        <w:tc>
          <w:tcPr>
            <w:tcW w:w="499" w:type="dxa"/>
            <w:vAlign w:val="center"/>
          </w:tcPr>
          <w:p w14:paraId="4794679A" w14:textId="4AF0AB50" w:rsidR="00EF0117" w:rsidRDefault="00FF3838" w:rsidP="006410AD">
            <w:pPr>
              <w:rPr>
                <w:sz w:val="24"/>
                <w:szCs w:val="24"/>
              </w:rPr>
            </w:pPr>
            <w:r>
              <w:rPr>
                <w:sz w:val="24"/>
                <w:szCs w:val="24"/>
              </w:rPr>
              <w:t>8</w:t>
            </w:r>
          </w:p>
        </w:tc>
        <w:tc>
          <w:tcPr>
            <w:tcW w:w="965" w:type="dxa"/>
            <w:vAlign w:val="center"/>
          </w:tcPr>
          <w:p w14:paraId="235760A7" w14:textId="77777777" w:rsidR="00EF0117" w:rsidRDefault="00EF0117" w:rsidP="006410AD">
            <w:pPr>
              <w:rPr>
                <w:sz w:val="24"/>
                <w:szCs w:val="24"/>
              </w:rPr>
            </w:pPr>
          </w:p>
        </w:tc>
        <w:tc>
          <w:tcPr>
            <w:tcW w:w="8071" w:type="dxa"/>
          </w:tcPr>
          <w:p w14:paraId="6A23BB1C" w14:textId="100DE904" w:rsidR="00EF0117" w:rsidRDefault="00EF0117" w:rsidP="006410AD">
            <w:pPr>
              <w:rPr>
                <w:sz w:val="24"/>
                <w:szCs w:val="24"/>
              </w:rPr>
            </w:pPr>
            <w:r>
              <w:rPr>
                <w:sz w:val="24"/>
                <w:szCs w:val="24"/>
              </w:rPr>
              <w:t>Eggs</w:t>
            </w:r>
          </w:p>
        </w:tc>
      </w:tr>
      <w:tr w:rsidR="00EF0117" w14:paraId="2DD97B9D" w14:textId="77777777" w:rsidTr="006410AD">
        <w:tc>
          <w:tcPr>
            <w:tcW w:w="499" w:type="dxa"/>
            <w:vAlign w:val="center"/>
          </w:tcPr>
          <w:p w14:paraId="40530495" w14:textId="7403B441" w:rsidR="00EF0117" w:rsidRDefault="00E11398" w:rsidP="006410AD">
            <w:pPr>
              <w:rPr>
                <w:sz w:val="24"/>
                <w:szCs w:val="24"/>
              </w:rPr>
            </w:pPr>
            <w:r>
              <w:rPr>
                <w:sz w:val="24"/>
                <w:szCs w:val="24"/>
              </w:rPr>
              <w:t>2</w:t>
            </w:r>
          </w:p>
        </w:tc>
        <w:tc>
          <w:tcPr>
            <w:tcW w:w="965" w:type="dxa"/>
            <w:vAlign w:val="center"/>
          </w:tcPr>
          <w:p w14:paraId="4BE3AC3C" w14:textId="28C7F860" w:rsidR="00EF0117" w:rsidRDefault="00E11398" w:rsidP="006410AD">
            <w:pPr>
              <w:rPr>
                <w:sz w:val="24"/>
                <w:szCs w:val="24"/>
              </w:rPr>
            </w:pPr>
            <w:r>
              <w:rPr>
                <w:sz w:val="24"/>
                <w:szCs w:val="24"/>
              </w:rPr>
              <w:t>t</w:t>
            </w:r>
          </w:p>
        </w:tc>
        <w:tc>
          <w:tcPr>
            <w:tcW w:w="8071" w:type="dxa"/>
          </w:tcPr>
          <w:p w14:paraId="7853470B" w14:textId="1882D8BA" w:rsidR="00EF0117" w:rsidRDefault="00E11398" w:rsidP="006410AD">
            <w:pPr>
              <w:rPr>
                <w:sz w:val="24"/>
                <w:szCs w:val="24"/>
              </w:rPr>
            </w:pPr>
            <w:r>
              <w:rPr>
                <w:sz w:val="24"/>
                <w:szCs w:val="24"/>
              </w:rPr>
              <w:t>Fresh Dill</w:t>
            </w:r>
            <w:r w:rsidR="009152EA">
              <w:rPr>
                <w:sz w:val="24"/>
                <w:szCs w:val="24"/>
              </w:rPr>
              <w:t>, coarsely chopped</w:t>
            </w:r>
          </w:p>
        </w:tc>
      </w:tr>
      <w:tr w:rsidR="00E11398" w14:paraId="232888D6" w14:textId="77777777" w:rsidTr="006410AD">
        <w:tc>
          <w:tcPr>
            <w:tcW w:w="499" w:type="dxa"/>
            <w:vAlign w:val="center"/>
          </w:tcPr>
          <w:p w14:paraId="2C2F8E5B" w14:textId="77777777" w:rsidR="00E11398" w:rsidRDefault="00E11398" w:rsidP="006410AD">
            <w:pPr>
              <w:rPr>
                <w:sz w:val="24"/>
                <w:szCs w:val="24"/>
              </w:rPr>
            </w:pPr>
          </w:p>
        </w:tc>
        <w:tc>
          <w:tcPr>
            <w:tcW w:w="965" w:type="dxa"/>
            <w:vAlign w:val="center"/>
          </w:tcPr>
          <w:p w14:paraId="3774F3CE" w14:textId="77777777" w:rsidR="00E11398" w:rsidRDefault="00E11398" w:rsidP="006410AD">
            <w:pPr>
              <w:rPr>
                <w:sz w:val="24"/>
                <w:szCs w:val="24"/>
              </w:rPr>
            </w:pPr>
          </w:p>
        </w:tc>
        <w:tc>
          <w:tcPr>
            <w:tcW w:w="8071" w:type="dxa"/>
          </w:tcPr>
          <w:p w14:paraId="1CB9E8E6" w14:textId="79012420" w:rsidR="00E11398" w:rsidRDefault="0036051C" w:rsidP="006410AD">
            <w:pPr>
              <w:rPr>
                <w:sz w:val="24"/>
                <w:szCs w:val="24"/>
              </w:rPr>
            </w:pPr>
            <w:r>
              <w:rPr>
                <w:sz w:val="24"/>
                <w:szCs w:val="24"/>
              </w:rPr>
              <w:t>Salt and Pepp</w:t>
            </w:r>
            <w:r w:rsidR="00BB142B">
              <w:rPr>
                <w:sz w:val="24"/>
                <w:szCs w:val="24"/>
              </w:rPr>
              <w:t>er</w:t>
            </w:r>
          </w:p>
        </w:tc>
      </w:tr>
    </w:tbl>
    <w:p w14:paraId="6E13CFF6" w14:textId="77777777" w:rsidR="00A77C0C" w:rsidRDefault="00A77C0C" w:rsidP="0004250E">
      <w:pPr>
        <w:rPr>
          <w:sz w:val="28"/>
          <w:szCs w:val="28"/>
        </w:rPr>
      </w:pPr>
    </w:p>
    <w:p w14:paraId="4EAE42D9" w14:textId="66BCA506" w:rsidR="0004250E" w:rsidRDefault="00F94BBE" w:rsidP="0004250E">
      <w:pPr>
        <w:rPr>
          <w:sz w:val="28"/>
          <w:szCs w:val="28"/>
        </w:rPr>
      </w:pPr>
      <w:r>
        <w:rPr>
          <w:sz w:val="28"/>
          <w:szCs w:val="28"/>
        </w:rPr>
        <w:t>Vegetable Medley</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499"/>
        <w:gridCol w:w="965"/>
        <w:gridCol w:w="8071"/>
      </w:tblGrid>
      <w:tr w:rsidR="0004250E" w14:paraId="0A814792" w14:textId="77777777" w:rsidTr="00406FFE">
        <w:tc>
          <w:tcPr>
            <w:tcW w:w="499" w:type="dxa"/>
            <w:vAlign w:val="center"/>
          </w:tcPr>
          <w:p w14:paraId="0E4758E6" w14:textId="376A6EE3" w:rsidR="0004250E" w:rsidRDefault="00EB1426" w:rsidP="00406FFE">
            <w:pPr>
              <w:rPr>
                <w:sz w:val="24"/>
                <w:szCs w:val="24"/>
              </w:rPr>
            </w:pPr>
            <w:r>
              <w:rPr>
                <w:sz w:val="24"/>
                <w:szCs w:val="24"/>
              </w:rPr>
              <w:t>¼</w:t>
            </w:r>
          </w:p>
        </w:tc>
        <w:tc>
          <w:tcPr>
            <w:tcW w:w="965" w:type="dxa"/>
            <w:vAlign w:val="center"/>
          </w:tcPr>
          <w:p w14:paraId="622A2FC4" w14:textId="092CC04D" w:rsidR="0004250E" w:rsidRDefault="00EB1426" w:rsidP="00406FFE">
            <w:pPr>
              <w:rPr>
                <w:sz w:val="24"/>
                <w:szCs w:val="24"/>
              </w:rPr>
            </w:pPr>
            <w:r>
              <w:rPr>
                <w:sz w:val="24"/>
                <w:szCs w:val="24"/>
              </w:rPr>
              <w:t>C</w:t>
            </w:r>
          </w:p>
        </w:tc>
        <w:tc>
          <w:tcPr>
            <w:tcW w:w="8071" w:type="dxa"/>
          </w:tcPr>
          <w:p w14:paraId="07776599" w14:textId="3CB17A95" w:rsidR="0004250E" w:rsidRDefault="00EB1426" w:rsidP="00406FFE">
            <w:pPr>
              <w:rPr>
                <w:sz w:val="24"/>
                <w:szCs w:val="24"/>
              </w:rPr>
            </w:pPr>
            <w:r>
              <w:rPr>
                <w:sz w:val="24"/>
                <w:szCs w:val="24"/>
              </w:rPr>
              <w:t>Finely Diced Red Bell Pepper</w:t>
            </w:r>
          </w:p>
        </w:tc>
      </w:tr>
      <w:tr w:rsidR="00727CD0" w14:paraId="4D568E49" w14:textId="77777777" w:rsidTr="00406FFE">
        <w:tc>
          <w:tcPr>
            <w:tcW w:w="499" w:type="dxa"/>
            <w:vAlign w:val="center"/>
          </w:tcPr>
          <w:p w14:paraId="1CA36D3B" w14:textId="6FEA42CB" w:rsidR="00727CD0" w:rsidRPr="00C23E49" w:rsidRDefault="00727CD0" w:rsidP="00727CD0">
            <w:pPr>
              <w:rPr>
                <w:sz w:val="24"/>
                <w:szCs w:val="24"/>
              </w:rPr>
            </w:pPr>
            <w:r>
              <w:rPr>
                <w:sz w:val="24"/>
                <w:szCs w:val="24"/>
              </w:rPr>
              <w:t>¼</w:t>
            </w:r>
          </w:p>
        </w:tc>
        <w:tc>
          <w:tcPr>
            <w:tcW w:w="965" w:type="dxa"/>
            <w:vAlign w:val="center"/>
          </w:tcPr>
          <w:p w14:paraId="44A224F5" w14:textId="09114A27" w:rsidR="00727CD0" w:rsidRPr="00C23E49" w:rsidRDefault="00727CD0" w:rsidP="00727CD0">
            <w:pPr>
              <w:rPr>
                <w:sz w:val="24"/>
                <w:szCs w:val="24"/>
              </w:rPr>
            </w:pPr>
            <w:r>
              <w:rPr>
                <w:sz w:val="24"/>
                <w:szCs w:val="24"/>
              </w:rPr>
              <w:t>C</w:t>
            </w:r>
          </w:p>
        </w:tc>
        <w:tc>
          <w:tcPr>
            <w:tcW w:w="8071" w:type="dxa"/>
          </w:tcPr>
          <w:p w14:paraId="1B70B182" w14:textId="5407A8A0" w:rsidR="00727CD0" w:rsidRPr="00C23E49" w:rsidRDefault="00727CD0" w:rsidP="00727CD0">
            <w:pPr>
              <w:rPr>
                <w:sz w:val="24"/>
                <w:szCs w:val="24"/>
              </w:rPr>
            </w:pPr>
            <w:r>
              <w:rPr>
                <w:sz w:val="24"/>
                <w:szCs w:val="24"/>
              </w:rPr>
              <w:t xml:space="preserve">Finely Diced </w:t>
            </w:r>
            <w:r w:rsidR="00B772C0">
              <w:rPr>
                <w:sz w:val="24"/>
                <w:szCs w:val="24"/>
              </w:rPr>
              <w:t xml:space="preserve">Seeded </w:t>
            </w:r>
            <w:r>
              <w:rPr>
                <w:sz w:val="24"/>
                <w:szCs w:val="24"/>
              </w:rPr>
              <w:t>Cucumber</w:t>
            </w:r>
          </w:p>
        </w:tc>
      </w:tr>
      <w:tr w:rsidR="00DE1494" w14:paraId="1D08D43F" w14:textId="77777777" w:rsidTr="00406FFE">
        <w:tc>
          <w:tcPr>
            <w:tcW w:w="499" w:type="dxa"/>
            <w:vAlign w:val="center"/>
          </w:tcPr>
          <w:p w14:paraId="477EF575" w14:textId="1360ABAB" w:rsidR="00DE1494" w:rsidRDefault="00DE1494" w:rsidP="00727CD0">
            <w:pPr>
              <w:rPr>
                <w:sz w:val="24"/>
                <w:szCs w:val="24"/>
              </w:rPr>
            </w:pPr>
            <w:r>
              <w:rPr>
                <w:sz w:val="24"/>
                <w:szCs w:val="24"/>
              </w:rPr>
              <w:t>¼</w:t>
            </w:r>
          </w:p>
        </w:tc>
        <w:tc>
          <w:tcPr>
            <w:tcW w:w="965" w:type="dxa"/>
            <w:vAlign w:val="center"/>
          </w:tcPr>
          <w:p w14:paraId="6C9B63F1" w14:textId="7EA6687A" w:rsidR="00DE1494" w:rsidRDefault="00DE1494" w:rsidP="00727CD0">
            <w:pPr>
              <w:rPr>
                <w:sz w:val="24"/>
                <w:szCs w:val="24"/>
              </w:rPr>
            </w:pPr>
            <w:r>
              <w:rPr>
                <w:sz w:val="24"/>
                <w:szCs w:val="24"/>
              </w:rPr>
              <w:t>C</w:t>
            </w:r>
          </w:p>
        </w:tc>
        <w:tc>
          <w:tcPr>
            <w:tcW w:w="8071" w:type="dxa"/>
          </w:tcPr>
          <w:p w14:paraId="2055F79C" w14:textId="23CBC2D2" w:rsidR="00DE1494" w:rsidRDefault="00FE37E9" w:rsidP="00727CD0">
            <w:pPr>
              <w:rPr>
                <w:sz w:val="24"/>
                <w:szCs w:val="24"/>
              </w:rPr>
            </w:pPr>
            <w:r>
              <w:rPr>
                <w:sz w:val="24"/>
                <w:szCs w:val="24"/>
              </w:rPr>
              <w:t>Finely Diced Ripe Mango</w:t>
            </w:r>
          </w:p>
        </w:tc>
      </w:tr>
      <w:tr w:rsidR="00727CD0" w14:paraId="2C055C2A" w14:textId="77777777" w:rsidTr="00406FFE">
        <w:tc>
          <w:tcPr>
            <w:tcW w:w="499" w:type="dxa"/>
            <w:vAlign w:val="center"/>
          </w:tcPr>
          <w:p w14:paraId="0C9D59FE" w14:textId="37AB5A8D" w:rsidR="00727CD0" w:rsidRPr="00C23E49" w:rsidRDefault="00727CD0" w:rsidP="00727CD0">
            <w:pPr>
              <w:rPr>
                <w:sz w:val="24"/>
                <w:szCs w:val="24"/>
              </w:rPr>
            </w:pPr>
            <w:r>
              <w:rPr>
                <w:sz w:val="24"/>
                <w:szCs w:val="24"/>
              </w:rPr>
              <w:t>¼</w:t>
            </w:r>
          </w:p>
        </w:tc>
        <w:tc>
          <w:tcPr>
            <w:tcW w:w="965" w:type="dxa"/>
            <w:vAlign w:val="center"/>
          </w:tcPr>
          <w:p w14:paraId="0B922617" w14:textId="43BD935D" w:rsidR="00727CD0" w:rsidRPr="00C23E49" w:rsidRDefault="00727CD0" w:rsidP="00727CD0">
            <w:pPr>
              <w:rPr>
                <w:sz w:val="24"/>
                <w:szCs w:val="24"/>
              </w:rPr>
            </w:pPr>
            <w:r>
              <w:rPr>
                <w:sz w:val="24"/>
                <w:szCs w:val="24"/>
              </w:rPr>
              <w:t>C</w:t>
            </w:r>
          </w:p>
        </w:tc>
        <w:tc>
          <w:tcPr>
            <w:tcW w:w="8071" w:type="dxa"/>
          </w:tcPr>
          <w:p w14:paraId="00CBF868" w14:textId="44B047D6" w:rsidR="00727CD0" w:rsidRPr="00C23E49" w:rsidRDefault="00727CD0" w:rsidP="00727CD0">
            <w:pPr>
              <w:rPr>
                <w:sz w:val="24"/>
                <w:szCs w:val="24"/>
              </w:rPr>
            </w:pPr>
            <w:r>
              <w:rPr>
                <w:sz w:val="24"/>
                <w:szCs w:val="24"/>
              </w:rPr>
              <w:t>Finely Diced White Onion</w:t>
            </w:r>
          </w:p>
        </w:tc>
      </w:tr>
      <w:tr w:rsidR="00727CD0" w14:paraId="109AFCA5" w14:textId="77777777" w:rsidTr="00406FFE">
        <w:tc>
          <w:tcPr>
            <w:tcW w:w="499" w:type="dxa"/>
            <w:vAlign w:val="center"/>
          </w:tcPr>
          <w:p w14:paraId="64AD7B71" w14:textId="68EE8DEB" w:rsidR="00727CD0" w:rsidRPr="00C23E49" w:rsidRDefault="00727CD0" w:rsidP="00727CD0">
            <w:pPr>
              <w:rPr>
                <w:sz w:val="24"/>
                <w:szCs w:val="24"/>
              </w:rPr>
            </w:pPr>
            <w:r>
              <w:rPr>
                <w:sz w:val="24"/>
                <w:szCs w:val="24"/>
              </w:rPr>
              <w:t>¼</w:t>
            </w:r>
          </w:p>
        </w:tc>
        <w:tc>
          <w:tcPr>
            <w:tcW w:w="965" w:type="dxa"/>
            <w:vAlign w:val="center"/>
          </w:tcPr>
          <w:p w14:paraId="6E658EA1" w14:textId="22C751EE" w:rsidR="00727CD0" w:rsidRPr="00C23E49" w:rsidRDefault="00727CD0" w:rsidP="00727CD0">
            <w:pPr>
              <w:rPr>
                <w:sz w:val="24"/>
                <w:szCs w:val="24"/>
              </w:rPr>
            </w:pPr>
            <w:r>
              <w:rPr>
                <w:sz w:val="24"/>
                <w:szCs w:val="24"/>
              </w:rPr>
              <w:t>C</w:t>
            </w:r>
          </w:p>
        </w:tc>
        <w:tc>
          <w:tcPr>
            <w:tcW w:w="8071" w:type="dxa"/>
          </w:tcPr>
          <w:p w14:paraId="491DA049" w14:textId="1919A28F" w:rsidR="00727CD0" w:rsidRPr="00C23E49" w:rsidRDefault="00727CD0" w:rsidP="00727CD0">
            <w:pPr>
              <w:rPr>
                <w:sz w:val="24"/>
                <w:szCs w:val="24"/>
              </w:rPr>
            </w:pPr>
            <w:r>
              <w:rPr>
                <w:sz w:val="24"/>
                <w:szCs w:val="24"/>
              </w:rPr>
              <w:t>Finely Diced Summer Squash</w:t>
            </w:r>
          </w:p>
        </w:tc>
      </w:tr>
      <w:tr w:rsidR="00727CD0" w14:paraId="6DE5EDD7" w14:textId="77777777" w:rsidTr="00406FFE">
        <w:tc>
          <w:tcPr>
            <w:tcW w:w="499" w:type="dxa"/>
            <w:vAlign w:val="center"/>
          </w:tcPr>
          <w:p w14:paraId="24DAFD8A" w14:textId="3484E397" w:rsidR="00727CD0" w:rsidRPr="00C23E49" w:rsidRDefault="00727CD0" w:rsidP="00727CD0">
            <w:pPr>
              <w:rPr>
                <w:sz w:val="24"/>
                <w:szCs w:val="24"/>
              </w:rPr>
            </w:pPr>
            <w:r>
              <w:rPr>
                <w:sz w:val="24"/>
                <w:szCs w:val="24"/>
              </w:rPr>
              <w:t>¼</w:t>
            </w:r>
          </w:p>
        </w:tc>
        <w:tc>
          <w:tcPr>
            <w:tcW w:w="965" w:type="dxa"/>
            <w:vAlign w:val="center"/>
          </w:tcPr>
          <w:p w14:paraId="003D686F" w14:textId="691BF37E" w:rsidR="00727CD0" w:rsidRPr="00C23E49" w:rsidRDefault="00727CD0" w:rsidP="00727CD0">
            <w:pPr>
              <w:rPr>
                <w:sz w:val="24"/>
                <w:szCs w:val="24"/>
              </w:rPr>
            </w:pPr>
            <w:r>
              <w:rPr>
                <w:sz w:val="24"/>
                <w:szCs w:val="24"/>
              </w:rPr>
              <w:t>C</w:t>
            </w:r>
          </w:p>
        </w:tc>
        <w:tc>
          <w:tcPr>
            <w:tcW w:w="8071" w:type="dxa"/>
          </w:tcPr>
          <w:p w14:paraId="4EDC20DF" w14:textId="1D9987C0" w:rsidR="00727CD0" w:rsidRPr="00C23E49" w:rsidRDefault="00727CD0" w:rsidP="00727CD0">
            <w:pPr>
              <w:rPr>
                <w:sz w:val="24"/>
                <w:szCs w:val="24"/>
              </w:rPr>
            </w:pPr>
            <w:r>
              <w:rPr>
                <w:sz w:val="24"/>
                <w:szCs w:val="24"/>
              </w:rPr>
              <w:t>Finely Diced Raw Carrot</w:t>
            </w:r>
          </w:p>
        </w:tc>
      </w:tr>
      <w:tr w:rsidR="008B59D9" w14:paraId="4185C9AB" w14:textId="77777777" w:rsidTr="00406FFE">
        <w:tc>
          <w:tcPr>
            <w:tcW w:w="499" w:type="dxa"/>
            <w:vAlign w:val="center"/>
          </w:tcPr>
          <w:p w14:paraId="28E24FBC" w14:textId="09007BD9" w:rsidR="008B59D9" w:rsidRDefault="008B59D9" w:rsidP="008B59D9">
            <w:pPr>
              <w:rPr>
                <w:sz w:val="24"/>
                <w:szCs w:val="24"/>
              </w:rPr>
            </w:pPr>
            <w:r>
              <w:rPr>
                <w:sz w:val="24"/>
                <w:szCs w:val="24"/>
              </w:rPr>
              <w:t>¼</w:t>
            </w:r>
          </w:p>
        </w:tc>
        <w:tc>
          <w:tcPr>
            <w:tcW w:w="965" w:type="dxa"/>
            <w:vAlign w:val="center"/>
          </w:tcPr>
          <w:p w14:paraId="0D19B83D" w14:textId="729BDBC4" w:rsidR="008B59D9" w:rsidRDefault="008B59D9" w:rsidP="008B59D9">
            <w:pPr>
              <w:rPr>
                <w:sz w:val="24"/>
                <w:szCs w:val="24"/>
              </w:rPr>
            </w:pPr>
            <w:r>
              <w:rPr>
                <w:sz w:val="24"/>
                <w:szCs w:val="24"/>
              </w:rPr>
              <w:t>C</w:t>
            </w:r>
          </w:p>
        </w:tc>
        <w:tc>
          <w:tcPr>
            <w:tcW w:w="8071" w:type="dxa"/>
          </w:tcPr>
          <w:p w14:paraId="2EBDC6F1" w14:textId="3441C797" w:rsidR="008B59D9" w:rsidRDefault="008B59D9" w:rsidP="008B59D9">
            <w:pPr>
              <w:rPr>
                <w:sz w:val="24"/>
                <w:szCs w:val="24"/>
              </w:rPr>
            </w:pPr>
            <w:r>
              <w:rPr>
                <w:sz w:val="24"/>
                <w:szCs w:val="24"/>
              </w:rPr>
              <w:t>Finely Diced Celery</w:t>
            </w:r>
          </w:p>
        </w:tc>
      </w:tr>
      <w:tr w:rsidR="008B59D9" w14:paraId="27F88AD0" w14:textId="77777777" w:rsidTr="00406FFE">
        <w:tc>
          <w:tcPr>
            <w:tcW w:w="499" w:type="dxa"/>
            <w:vAlign w:val="center"/>
          </w:tcPr>
          <w:p w14:paraId="44966EDA" w14:textId="7111AB84" w:rsidR="008B59D9" w:rsidRDefault="008B59D9" w:rsidP="008B59D9">
            <w:pPr>
              <w:rPr>
                <w:sz w:val="24"/>
                <w:szCs w:val="24"/>
              </w:rPr>
            </w:pPr>
            <w:r>
              <w:rPr>
                <w:sz w:val="24"/>
                <w:szCs w:val="24"/>
              </w:rPr>
              <w:t>¼</w:t>
            </w:r>
          </w:p>
        </w:tc>
        <w:tc>
          <w:tcPr>
            <w:tcW w:w="965" w:type="dxa"/>
            <w:vAlign w:val="center"/>
          </w:tcPr>
          <w:p w14:paraId="5A2770D8" w14:textId="76B97073" w:rsidR="008B59D9" w:rsidRDefault="008B59D9" w:rsidP="008B59D9">
            <w:pPr>
              <w:rPr>
                <w:sz w:val="24"/>
                <w:szCs w:val="24"/>
              </w:rPr>
            </w:pPr>
            <w:r>
              <w:rPr>
                <w:sz w:val="24"/>
                <w:szCs w:val="24"/>
              </w:rPr>
              <w:t>C</w:t>
            </w:r>
          </w:p>
        </w:tc>
        <w:tc>
          <w:tcPr>
            <w:tcW w:w="8071" w:type="dxa"/>
          </w:tcPr>
          <w:p w14:paraId="3620EB88" w14:textId="0979249E" w:rsidR="008B59D9" w:rsidRDefault="008B59D9" w:rsidP="008B59D9">
            <w:pPr>
              <w:rPr>
                <w:sz w:val="24"/>
                <w:szCs w:val="24"/>
              </w:rPr>
            </w:pPr>
            <w:r>
              <w:rPr>
                <w:sz w:val="24"/>
                <w:szCs w:val="24"/>
              </w:rPr>
              <w:t xml:space="preserve">Finely Diced </w:t>
            </w:r>
            <w:r w:rsidR="00541950">
              <w:rPr>
                <w:sz w:val="24"/>
                <w:szCs w:val="24"/>
              </w:rPr>
              <w:t>S</w:t>
            </w:r>
            <w:r w:rsidR="00A67D8F">
              <w:rPr>
                <w:sz w:val="24"/>
                <w:szCs w:val="24"/>
              </w:rPr>
              <w:t xml:space="preserve">eeded </w:t>
            </w:r>
            <w:r>
              <w:rPr>
                <w:sz w:val="24"/>
                <w:szCs w:val="24"/>
              </w:rPr>
              <w:t>Tomato</w:t>
            </w:r>
          </w:p>
        </w:tc>
      </w:tr>
      <w:tr w:rsidR="008B59D9" w14:paraId="424C471E" w14:textId="77777777" w:rsidTr="00406FFE">
        <w:tc>
          <w:tcPr>
            <w:tcW w:w="499" w:type="dxa"/>
            <w:vAlign w:val="center"/>
          </w:tcPr>
          <w:p w14:paraId="04F20F34" w14:textId="1283FA1D" w:rsidR="008B59D9" w:rsidRDefault="00DF5527" w:rsidP="008B59D9">
            <w:pPr>
              <w:rPr>
                <w:sz w:val="24"/>
                <w:szCs w:val="24"/>
              </w:rPr>
            </w:pPr>
            <w:r>
              <w:rPr>
                <w:sz w:val="24"/>
                <w:szCs w:val="24"/>
              </w:rPr>
              <w:t>1</w:t>
            </w:r>
          </w:p>
        </w:tc>
        <w:tc>
          <w:tcPr>
            <w:tcW w:w="965" w:type="dxa"/>
            <w:vAlign w:val="center"/>
          </w:tcPr>
          <w:p w14:paraId="553DF5DC" w14:textId="13A57391" w:rsidR="008B59D9" w:rsidRDefault="00DF5527" w:rsidP="008B59D9">
            <w:pPr>
              <w:rPr>
                <w:sz w:val="24"/>
                <w:szCs w:val="24"/>
              </w:rPr>
            </w:pPr>
            <w:r>
              <w:rPr>
                <w:sz w:val="24"/>
                <w:szCs w:val="24"/>
              </w:rPr>
              <w:t>T</w:t>
            </w:r>
          </w:p>
        </w:tc>
        <w:tc>
          <w:tcPr>
            <w:tcW w:w="8071" w:type="dxa"/>
          </w:tcPr>
          <w:p w14:paraId="450DED10" w14:textId="459DB1E5" w:rsidR="008B59D9" w:rsidRDefault="00DF5527" w:rsidP="008B59D9">
            <w:pPr>
              <w:rPr>
                <w:sz w:val="24"/>
                <w:szCs w:val="24"/>
              </w:rPr>
            </w:pPr>
            <w:r>
              <w:rPr>
                <w:sz w:val="24"/>
                <w:szCs w:val="24"/>
              </w:rPr>
              <w:t>Balsamic Vinegar</w:t>
            </w:r>
          </w:p>
        </w:tc>
      </w:tr>
      <w:tr w:rsidR="002A4C97" w14:paraId="4B79B369" w14:textId="77777777" w:rsidTr="00406FFE">
        <w:tc>
          <w:tcPr>
            <w:tcW w:w="499" w:type="dxa"/>
            <w:vAlign w:val="center"/>
          </w:tcPr>
          <w:p w14:paraId="157299B4" w14:textId="72CDBB88" w:rsidR="002A4C97" w:rsidRDefault="002A4C97" w:rsidP="008B59D9">
            <w:pPr>
              <w:rPr>
                <w:sz w:val="24"/>
                <w:szCs w:val="24"/>
              </w:rPr>
            </w:pPr>
            <w:r>
              <w:rPr>
                <w:sz w:val="24"/>
                <w:szCs w:val="24"/>
              </w:rPr>
              <w:t>½</w:t>
            </w:r>
          </w:p>
        </w:tc>
        <w:tc>
          <w:tcPr>
            <w:tcW w:w="965" w:type="dxa"/>
            <w:vAlign w:val="center"/>
          </w:tcPr>
          <w:p w14:paraId="687F59B1" w14:textId="4F090582" w:rsidR="002A4C97" w:rsidRDefault="002A4C97" w:rsidP="008B59D9">
            <w:pPr>
              <w:rPr>
                <w:sz w:val="24"/>
                <w:szCs w:val="24"/>
              </w:rPr>
            </w:pPr>
            <w:r>
              <w:rPr>
                <w:sz w:val="24"/>
                <w:szCs w:val="24"/>
              </w:rPr>
              <w:t>C</w:t>
            </w:r>
          </w:p>
        </w:tc>
        <w:tc>
          <w:tcPr>
            <w:tcW w:w="8071" w:type="dxa"/>
          </w:tcPr>
          <w:p w14:paraId="78A0CA31" w14:textId="7D365820" w:rsidR="002A4C97" w:rsidRDefault="003975A8" w:rsidP="008B59D9">
            <w:pPr>
              <w:rPr>
                <w:sz w:val="24"/>
                <w:szCs w:val="24"/>
              </w:rPr>
            </w:pPr>
            <w:r>
              <w:rPr>
                <w:sz w:val="24"/>
                <w:szCs w:val="24"/>
              </w:rPr>
              <w:t>Mascarpone Cheese</w:t>
            </w:r>
            <w:r w:rsidR="000548A8">
              <w:rPr>
                <w:sz w:val="24"/>
                <w:szCs w:val="24"/>
              </w:rPr>
              <w:t xml:space="preserve"> (room temperature)</w:t>
            </w:r>
          </w:p>
        </w:tc>
      </w:tr>
      <w:tr w:rsidR="00DF5527" w14:paraId="7B7D2713" w14:textId="77777777" w:rsidTr="00406FFE">
        <w:tc>
          <w:tcPr>
            <w:tcW w:w="499" w:type="dxa"/>
            <w:vAlign w:val="center"/>
          </w:tcPr>
          <w:p w14:paraId="4D2F31B1" w14:textId="77777777" w:rsidR="00DF5527" w:rsidRDefault="00DF5527" w:rsidP="008B59D9">
            <w:pPr>
              <w:rPr>
                <w:sz w:val="24"/>
                <w:szCs w:val="24"/>
              </w:rPr>
            </w:pPr>
          </w:p>
        </w:tc>
        <w:tc>
          <w:tcPr>
            <w:tcW w:w="965" w:type="dxa"/>
            <w:vAlign w:val="center"/>
          </w:tcPr>
          <w:p w14:paraId="26922F3D" w14:textId="77777777" w:rsidR="00DF5527" w:rsidRDefault="00DF5527" w:rsidP="008B59D9">
            <w:pPr>
              <w:rPr>
                <w:sz w:val="24"/>
                <w:szCs w:val="24"/>
              </w:rPr>
            </w:pPr>
          </w:p>
        </w:tc>
        <w:tc>
          <w:tcPr>
            <w:tcW w:w="8071" w:type="dxa"/>
          </w:tcPr>
          <w:p w14:paraId="512B0C21" w14:textId="12061D44" w:rsidR="00DF5527" w:rsidRDefault="00E2426E" w:rsidP="008B59D9">
            <w:pPr>
              <w:rPr>
                <w:sz w:val="24"/>
                <w:szCs w:val="24"/>
              </w:rPr>
            </w:pPr>
            <w:r>
              <w:rPr>
                <w:sz w:val="24"/>
                <w:szCs w:val="24"/>
              </w:rPr>
              <w:t>Ko</w:t>
            </w:r>
            <w:r w:rsidR="002A4C97">
              <w:rPr>
                <w:sz w:val="24"/>
                <w:szCs w:val="24"/>
              </w:rPr>
              <w:t>sher Salt and Black Pepper</w:t>
            </w:r>
            <w:r>
              <w:rPr>
                <w:sz w:val="24"/>
                <w:szCs w:val="24"/>
              </w:rPr>
              <w:t xml:space="preserve"> </w:t>
            </w:r>
          </w:p>
        </w:tc>
      </w:tr>
    </w:tbl>
    <w:p w14:paraId="4FD8A15B" w14:textId="091E0915" w:rsidR="00FE37E9" w:rsidRDefault="00FE37E9">
      <w:pPr>
        <w:rPr>
          <w:sz w:val="28"/>
          <w:szCs w:val="28"/>
        </w:rPr>
      </w:pPr>
    </w:p>
    <w:p w14:paraId="4A102130" w14:textId="5AFDA610" w:rsidR="001C3663" w:rsidRDefault="001C3663" w:rsidP="001C3663">
      <w:pPr>
        <w:rPr>
          <w:sz w:val="28"/>
          <w:szCs w:val="28"/>
        </w:rPr>
      </w:pPr>
      <w:r>
        <w:rPr>
          <w:sz w:val="28"/>
          <w:szCs w:val="28"/>
        </w:rPr>
        <w:t>Salmon Mousse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499"/>
        <w:gridCol w:w="965"/>
        <w:gridCol w:w="8071"/>
      </w:tblGrid>
      <w:tr w:rsidR="001C3663" w14:paraId="7655B88B" w14:textId="77777777" w:rsidTr="001C3663">
        <w:tc>
          <w:tcPr>
            <w:tcW w:w="499" w:type="dxa"/>
            <w:vAlign w:val="center"/>
            <w:hideMark/>
          </w:tcPr>
          <w:p w14:paraId="67D60C8C" w14:textId="77777777" w:rsidR="001C3663" w:rsidRDefault="001C3663">
            <w:pPr>
              <w:rPr>
                <w:sz w:val="24"/>
                <w:szCs w:val="24"/>
              </w:rPr>
            </w:pPr>
            <w:r>
              <w:rPr>
                <w:sz w:val="24"/>
                <w:szCs w:val="24"/>
              </w:rPr>
              <w:t>½</w:t>
            </w:r>
          </w:p>
        </w:tc>
        <w:tc>
          <w:tcPr>
            <w:tcW w:w="965" w:type="dxa"/>
            <w:vAlign w:val="center"/>
            <w:hideMark/>
          </w:tcPr>
          <w:p w14:paraId="19AC3619" w14:textId="77777777" w:rsidR="001C3663" w:rsidRDefault="001C3663">
            <w:pPr>
              <w:rPr>
                <w:sz w:val="24"/>
                <w:szCs w:val="24"/>
              </w:rPr>
            </w:pPr>
            <w:r>
              <w:rPr>
                <w:sz w:val="24"/>
                <w:szCs w:val="24"/>
              </w:rPr>
              <w:t>lb</w:t>
            </w:r>
          </w:p>
        </w:tc>
        <w:tc>
          <w:tcPr>
            <w:tcW w:w="8071" w:type="dxa"/>
            <w:hideMark/>
          </w:tcPr>
          <w:p w14:paraId="7EA40B62" w14:textId="77777777" w:rsidR="001C3663" w:rsidRDefault="001C3663">
            <w:pPr>
              <w:rPr>
                <w:sz w:val="24"/>
                <w:szCs w:val="24"/>
              </w:rPr>
            </w:pPr>
            <w:r>
              <w:rPr>
                <w:sz w:val="24"/>
                <w:szCs w:val="24"/>
              </w:rPr>
              <w:t>Smoked Salmon</w:t>
            </w:r>
          </w:p>
        </w:tc>
      </w:tr>
      <w:tr w:rsidR="001C3663" w14:paraId="159CFEF1" w14:textId="77777777" w:rsidTr="001C3663">
        <w:tc>
          <w:tcPr>
            <w:tcW w:w="499" w:type="dxa"/>
            <w:vAlign w:val="center"/>
            <w:hideMark/>
          </w:tcPr>
          <w:p w14:paraId="519595C5" w14:textId="77777777" w:rsidR="001C3663" w:rsidRDefault="001C3663">
            <w:pPr>
              <w:rPr>
                <w:sz w:val="24"/>
                <w:szCs w:val="24"/>
              </w:rPr>
            </w:pPr>
            <w:r>
              <w:rPr>
                <w:sz w:val="24"/>
                <w:szCs w:val="24"/>
              </w:rPr>
              <w:t>4</w:t>
            </w:r>
          </w:p>
        </w:tc>
        <w:tc>
          <w:tcPr>
            <w:tcW w:w="965" w:type="dxa"/>
            <w:vAlign w:val="center"/>
            <w:hideMark/>
          </w:tcPr>
          <w:p w14:paraId="729F8858" w14:textId="77777777" w:rsidR="001C3663" w:rsidRDefault="001C3663">
            <w:pPr>
              <w:rPr>
                <w:sz w:val="24"/>
                <w:szCs w:val="24"/>
              </w:rPr>
            </w:pPr>
            <w:r>
              <w:rPr>
                <w:sz w:val="24"/>
                <w:szCs w:val="24"/>
              </w:rPr>
              <w:t>oz</w:t>
            </w:r>
          </w:p>
        </w:tc>
        <w:tc>
          <w:tcPr>
            <w:tcW w:w="8071" w:type="dxa"/>
            <w:hideMark/>
          </w:tcPr>
          <w:p w14:paraId="6D3E99BE" w14:textId="77777777" w:rsidR="001C3663" w:rsidRDefault="001C3663">
            <w:pPr>
              <w:rPr>
                <w:sz w:val="24"/>
                <w:szCs w:val="24"/>
              </w:rPr>
            </w:pPr>
            <w:r>
              <w:rPr>
                <w:sz w:val="24"/>
                <w:szCs w:val="24"/>
              </w:rPr>
              <w:t>Cream Cheese (room temperature)</w:t>
            </w:r>
          </w:p>
        </w:tc>
      </w:tr>
      <w:tr w:rsidR="001C3663" w14:paraId="05A6F2FB" w14:textId="77777777" w:rsidTr="001C3663">
        <w:tc>
          <w:tcPr>
            <w:tcW w:w="499" w:type="dxa"/>
            <w:vAlign w:val="center"/>
            <w:hideMark/>
          </w:tcPr>
          <w:p w14:paraId="42ED3333" w14:textId="77777777" w:rsidR="001C3663" w:rsidRDefault="001C3663">
            <w:pPr>
              <w:rPr>
                <w:sz w:val="24"/>
                <w:szCs w:val="24"/>
              </w:rPr>
            </w:pPr>
            <w:r>
              <w:rPr>
                <w:sz w:val="24"/>
                <w:szCs w:val="24"/>
              </w:rPr>
              <w:t>½</w:t>
            </w:r>
          </w:p>
        </w:tc>
        <w:tc>
          <w:tcPr>
            <w:tcW w:w="965" w:type="dxa"/>
            <w:vAlign w:val="center"/>
            <w:hideMark/>
          </w:tcPr>
          <w:p w14:paraId="20D20897" w14:textId="77777777" w:rsidR="001C3663" w:rsidRDefault="001C3663">
            <w:pPr>
              <w:rPr>
                <w:sz w:val="24"/>
                <w:szCs w:val="24"/>
              </w:rPr>
            </w:pPr>
            <w:r>
              <w:rPr>
                <w:sz w:val="24"/>
                <w:szCs w:val="24"/>
              </w:rPr>
              <w:t>t</w:t>
            </w:r>
          </w:p>
        </w:tc>
        <w:tc>
          <w:tcPr>
            <w:tcW w:w="8071" w:type="dxa"/>
            <w:hideMark/>
          </w:tcPr>
          <w:p w14:paraId="34A05343" w14:textId="099B2BB2" w:rsidR="001C3663" w:rsidRDefault="001C3663">
            <w:pPr>
              <w:rPr>
                <w:sz w:val="24"/>
                <w:szCs w:val="24"/>
              </w:rPr>
            </w:pPr>
            <w:r>
              <w:rPr>
                <w:sz w:val="24"/>
                <w:szCs w:val="24"/>
              </w:rPr>
              <w:t>Perno</w:t>
            </w:r>
            <w:r w:rsidR="00E04DD0">
              <w:rPr>
                <w:sz w:val="24"/>
                <w:szCs w:val="24"/>
              </w:rPr>
              <w:t xml:space="preserve"> (or a teaspoon of horseradish)</w:t>
            </w:r>
          </w:p>
        </w:tc>
      </w:tr>
      <w:tr w:rsidR="001C3663" w14:paraId="6309F4CE" w14:textId="77777777" w:rsidTr="001C3663">
        <w:tc>
          <w:tcPr>
            <w:tcW w:w="499" w:type="dxa"/>
            <w:vAlign w:val="center"/>
          </w:tcPr>
          <w:p w14:paraId="70C43F27" w14:textId="77777777" w:rsidR="001C3663" w:rsidRDefault="001C3663">
            <w:pPr>
              <w:rPr>
                <w:sz w:val="24"/>
                <w:szCs w:val="24"/>
              </w:rPr>
            </w:pPr>
          </w:p>
        </w:tc>
        <w:tc>
          <w:tcPr>
            <w:tcW w:w="965" w:type="dxa"/>
            <w:vAlign w:val="center"/>
          </w:tcPr>
          <w:p w14:paraId="33B7AF4F" w14:textId="77777777" w:rsidR="001C3663" w:rsidRDefault="001C3663">
            <w:pPr>
              <w:rPr>
                <w:sz w:val="24"/>
                <w:szCs w:val="24"/>
              </w:rPr>
            </w:pPr>
          </w:p>
        </w:tc>
        <w:tc>
          <w:tcPr>
            <w:tcW w:w="8071" w:type="dxa"/>
            <w:hideMark/>
          </w:tcPr>
          <w:p w14:paraId="28CD3228" w14:textId="77777777" w:rsidR="001C3663" w:rsidRDefault="001C3663">
            <w:pPr>
              <w:rPr>
                <w:sz w:val="24"/>
                <w:szCs w:val="24"/>
              </w:rPr>
            </w:pPr>
            <w:r>
              <w:rPr>
                <w:sz w:val="24"/>
                <w:szCs w:val="24"/>
              </w:rPr>
              <w:t>Black Pepper</w:t>
            </w:r>
          </w:p>
        </w:tc>
      </w:tr>
    </w:tbl>
    <w:p w14:paraId="5C75A894" w14:textId="77777777" w:rsidR="0004250E" w:rsidRDefault="0004250E" w:rsidP="00A9642E">
      <w:pPr>
        <w:rPr>
          <w:rFonts w:ascii="Elephant" w:hAnsi="Elephant"/>
          <w:sz w:val="32"/>
          <w:szCs w:val="32"/>
        </w:rPr>
      </w:pPr>
    </w:p>
    <w:p w14:paraId="696EDDAB" w14:textId="77777777" w:rsidR="00A9642E" w:rsidRDefault="009A2ADA" w:rsidP="00A9642E">
      <w:pPr>
        <w:rPr>
          <w:rFonts w:ascii="Elephant" w:hAnsi="Elephant"/>
          <w:sz w:val="32"/>
          <w:szCs w:val="32"/>
        </w:rPr>
      </w:pPr>
      <w:r w:rsidRPr="009A2ADA">
        <w:rPr>
          <w:rFonts w:ascii="Elephant" w:hAnsi="Elephant"/>
          <w:sz w:val="32"/>
          <w:szCs w:val="32"/>
        </w:rPr>
        <w:t>Directions:</w:t>
      </w:r>
    </w:p>
    <w:p w14:paraId="40A06720" w14:textId="06CAC3C1" w:rsidR="006015FE" w:rsidRDefault="006015FE" w:rsidP="00A9642E">
      <w:pPr>
        <w:rPr>
          <w:sz w:val="24"/>
          <w:szCs w:val="24"/>
        </w:rPr>
      </w:pPr>
      <w:r>
        <w:rPr>
          <w:sz w:val="24"/>
          <w:szCs w:val="24"/>
        </w:rPr>
        <w:t>Preheat oven to 400</w:t>
      </w:r>
      <w:r>
        <w:rPr>
          <w:rFonts w:cstheme="minorHAnsi"/>
          <w:sz w:val="24"/>
          <w:szCs w:val="24"/>
        </w:rPr>
        <w:t>ᵒ</w:t>
      </w:r>
      <w:r>
        <w:rPr>
          <w:sz w:val="24"/>
          <w:szCs w:val="24"/>
        </w:rPr>
        <w:t>.</w:t>
      </w:r>
    </w:p>
    <w:p w14:paraId="5D3AC8BA" w14:textId="5A65B815" w:rsidR="006A213A" w:rsidRDefault="00F61670" w:rsidP="00A9642E">
      <w:pPr>
        <w:rPr>
          <w:sz w:val="24"/>
          <w:szCs w:val="24"/>
        </w:rPr>
      </w:pPr>
      <w:r>
        <w:rPr>
          <w:sz w:val="24"/>
          <w:szCs w:val="24"/>
        </w:rPr>
        <w:t>Bring milk, juices, butter</w:t>
      </w:r>
      <w:r w:rsidR="00E76C93">
        <w:rPr>
          <w:sz w:val="24"/>
          <w:szCs w:val="24"/>
        </w:rPr>
        <w:t>, fresh grated black pepper, and a pinch of salt to a boil.</w:t>
      </w:r>
      <w:r w:rsidR="00B418A4">
        <w:rPr>
          <w:sz w:val="24"/>
          <w:szCs w:val="24"/>
        </w:rPr>
        <w:t xml:space="preserve">  </w:t>
      </w:r>
      <w:r w:rsidR="00443E77">
        <w:rPr>
          <w:sz w:val="24"/>
          <w:szCs w:val="24"/>
        </w:rPr>
        <w:t>Add flour and stir vigorously to remove lumps</w:t>
      </w:r>
      <w:r w:rsidR="00AF445D">
        <w:rPr>
          <w:sz w:val="24"/>
          <w:szCs w:val="24"/>
        </w:rPr>
        <w:t>.  Cook for about a minute.  A skin will form on the bottom</w:t>
      </w:r>
      <w:r w:rsidR="00A7750F">
        <w:rPr>
          <w:sz w:val="24"/>
          <w:szCs w:val="24"/>
        </w:rPr>
        <w:t xml:space="preserve"> of the pot and the dough will form a ball.  Move dough to a mixer and mix on lowest speed</w:t>
      </w:r>
      <w:r w:rsidR="00A77C0C">
        <w:rPr>
          <w:sz w:val="24"/>
          <w:szCs w:val="24"/>
        </w:rPr>
        <w:t xml:space="preserve"> with a paddle attachment</w:t>
      </w:r>
      <w:r w:rsidR="00A7750F">
        <w:rPr>
          <w:sz w:val="24"/>
          <w:szCs w:val="24"/>
        </w:rPr>
        <w:t xml:space="preserve"> for about one minute to cool it slightly and let some steam escape.</w:t>
      </w:r>
    </w:p>
    <w:p w14:paraId="7D1C3A1A" w14:textId="1E686861" w:rsidR="00A7750F" w:rsidRDefault="00FA3D87" w:rsidP="00A9642E">
      <w:pPr>
        <w:rPr>
          <w:sz w:val="24"/>
          <w:szCs w:val="24"/>
        </w:rPr>
      </w:pPr>
      <w:r>
        <w:rPr>
          <w:sz w:val="24"/>
          <w:szCs w:val="24"/>
        </w:rPr>
        <w:t xml:space="preserve">Add </w:t>
      </w:r>
      <w:r w:rsidR="001F7D21">
        <w:rPr>
          <w:sz w:val="24"/>
          <w:szCs w:val="24"/>
        </w:rPr>
        <w:t xml:space="preserve">six to seven </w:t>
      </w:r>
      <w:r>
        <w:rPr>
          <w:sz w:val="24"/>
          <w:szCs w:val="24"/>
        </w:rPr>
        <w:t>eggs</w:t>
      </w:r>
      <w:r w:rsidR="001F7D21">
        <w:rPr>
          <w:sz w:val="24"/>
          <w:szCs w:val="24"/>
        </w:rPr>
        <w:t xml:space="preserve">, </w:t>
      </w:r>
      <w:r>
        <w:rPr>
          <w:sz w:val="24"/>
          <w:szCs w:val="24"/>
        </w:rPr>
        <w:t>one</w:t>
      </w:r>
      <w:r w:rsidR="00D85C41">
        <w:rPr>
          <w:sz w:val="24"/>
          <w:szCs w:val="24"/>
        </w:rPr>
        <w:t xml:space="preserve"> </w:t>
      </w:r>
      <w:r>
        <w:rPr>
          <w:sz w:val="24"/>
          <w:szCs w:val="24"/>
        </w:rPr>
        <w:t>at a time</w:t>
      </w:r>
      <w:r w:rsidR="001F7D21">
        <w:rPr>
          <w:sz w:val="24"/>
          <w:szCs w:val="24"/>
        </w:rPr>
        <w:t>,</w:t>
      </w:r>
      <w:r>
        <w:rPr>
          <w:sz w:val="24"/>
          <w:szCs w:val="24"/>
        </w:rPr>
        <w:t xml:space="preserve"> </w:t>
      </w:r>
      <w:r w:rsidR="00A77C0C">
        <w:rPr>
          <w:sz w:val="24"/>
          <w:szCs w:val="24"/>
        </w:rPr>
        <w:t xml:space="preserve">letting each </w:t>
      </w:r>
      <w:r w:rsidR="004679C7">
        <w:rPr>
          <w:sz w:val="24"/>
          <w:szCs w:val="24"/>
        </w:rPr>
        <w:t>blend</w:t>
      </w:r>
      <w:r>
        <w:rPr>
          <w:sz w:val="24"/>
          <w:szCs w:val="24"/>
        </w:rPr>
        <w:t xml:space="preserve"> into the dough.</w:t>
      </w:r>
      <w:r w:rsidR="00D85C41">
        <w:rPr>
          <w:sz w:val="24"/>
          <w:szCs w:val="24"/>
        </w:rPr>
        <w:t xml:space="preserve">  </w:t>
      </w:r>
      <w:r w:rsidR="0075296C">
        <w:rPr>
          <w:sz w:val="24"/>
          <w:szCs w:val="24"/>
        </w:rPr>
        <w:t>Continue at low speed; d</w:t>
      </w:r>
      <w:r w:rsidR="00D85C41">
        <w:rPr>
          <w:sz w:val="24"/>
          <w:szCs w:val="24"/>
        </w:rPr>
        <w:t xml:space="preserve">o not </w:t>
      </w:r>
      <w:r w:rsidR="00565FD1">
        <w:rPr>
          <w:sz w:val="24"/>
          <w:szCs w:val="24"/>
        </w:rPr>
        <w:t>allow</w:t>
      </w:r>
      <w:r w:rsidR="00D85C41">
        <w:rPr>
          <w:sz w:val="24"/>
          <w:szCs w:val="24"/>
        </w:rPr>
        <w:t xml:space="preserve"> air </w:t>
      </w:r>
      <w:r w:rsidR="00565FD1">
        <w:rPr>
          <w:sz w:val="24"/>
          <w:szCs w:val="24"/>
        </w:rPr>
        <w:t>to incorporate into</w:t>
      </w:r>
      <w:r w:rsidR="00D85C41">
        <w:rPr>
          <w:sz w:val="24"/>
          <w:szCs w:val="24"/>
        </w:rPr>
        <w:t xml:space="preserve"> the mixture</w:t>
      </w:r>
      <w:r w:rsidR="0075296C">
        <w:rPr>
          <w:sz w:val="24"/>
          <w:szCs w:val="24"/>
        </w:rPr>
        <w:t>.</w:t>
      </w:r>
      <w:r w:rsidR="004679C7">
        <w:rPr>
          <w:sz w:val="24"/>
          <w:szCs w:val="24"/>
        </w:rPr>
        <w:t xml:space="preserve">  The last egg may or may not be necessary.  One </w:t>
      </w:r>
      <w:r w:rsidR="00053401">
        <w:rPr>
          <w:sz w:val="24"/>
          <w:szCs w:val="24"/>
        </w:rPr>
        <w:t xml:space="preserve">wants a smooth </w:t>
      </w:r>
      <w:r w:rsidR="00E76381">
        <w:rPr>
          <w:sz w:val="24"/>
          <w:szCs w:val="24"/>
        </w:rPr>
        <w:t xml:space="preserve">paste that </w:t>
      </w:r>
      <w:r w:rsidR="008D1211">
        <w:rPr>
          <w:sz w:val="24"/>
          <w:szCs w:val="24"/>
        </w:rPr>
        <w:t>will pull up when touched with the paddle and then fold over itself as it falls away.  Mix it briefly by hand with the paddle to insure all the mixture is scraped from the bottom of the bowl</w:t>
      </w:r>
      <w:r w:rsidR="00BE438C">
        <w:rPr>
          <w:sz w:val="24"/>
          <w:szCs w:val="24"/>
        </w:rPr>
        <w:t xml:space="preserve"> and well incorporated.  Add </w:t>
      </w:r>
      <w:r w:rsidR="007D3C84">
        <w:rPr>
          <w:sz w:val="24"/>
          <w:szCs w:val="24"/>
        </w:rPr>
        <w:t>coarsely chopped dill.  Blend with a wooded spoon or rubber spatula as to not add air into the mixture.</w:t>
      </w:r>
    </w:p>
    <w:p w14:paraId="36A9F75C" w14:textId="11AC91AE" w:rsidR="007D3C84" w:rsidRDefault="00F40A52" w:rsidP="00A9642E">
      <w:pPr>
        <w:rPr>
          <w:sz w:val="24"/>
          <w:szCs w:val="24"/>
        </w:rPr>
      </w:pPr>
      <w:r>
        <w:rPr>
          <w:sz w:val="24"/>
          <w:szCs w:val="24"/>
        </w:rPr>
        <w:t xml:space="preserve">Bag the choux into the pastry bag while warm.  </w:t>
      </w:r>
      <w:r w:rsidR="00D35B97">
        <w:rPr>
          <w:sz w:val="24"/>
          <w:szCs w:val="24"/>
        </w:rPr>
        <w:t xml:space="preserve">Using a </w:t>
      </w:r>
      <w:r w:rsidR="00A77C0C">
        <w:rPr>
          <w:sz w:val="24"/>
          <w:szCs w:val="24"/>
        </w:rPr>
        <w:t>large (</w:t>
      </w:r>
      <w:r w:rsidR="00D35B97">
        <w:rPr>
          <w:sz w:val="24"/>
          <w:szCs w:val="24"/>
        </w:rPr>
        <w:t>#5</w:t>
      </w:r>
      <w:r w:rsidR="00A77C0C">
        <w:rPr>
          <w:sz w:val="24"/>
          <w:szCs w:val="24"/>
        </w:rPr>
        <w:t>)</w:t>
      </w:r>
      <w:r w:rsidR="00D35B97">
        <w:rPr>
          <w:sz w:val="24"/>
          <w:szCs w:val="24"/>
        </w:rPr>
        <w:t xml:space="preserve"> straight tip,</w:t>
      </w:r>
      <w:r w:rsidR="004155FC">
        <w:rPr>
          <w:sz w:val="24"/>
          <w:szCs w:val="24"/>
        </w:rPr>
        <w:t xml:space="preserve"> pipe the mixture </w:t>
      </w:r>
      <w:r w:rsidR="00F42282">
        <w:rPr>
          <w:sz w:val="24"/>
          <w:szCs w:val="24"/>
        </w:rPr>
        <w:t xml:space="preserve">straight down </w:t>
      </w:r>
      <w:r w:rsidR="00AB1A39">
        <w:rPr>
          <w:sz w:val="24"/>
          <w:szCs w:val="24"/>
        </w:rPr>
        <w:t>onto a baking tray</w:t>
      </w:r>
      <w:r w:rsidR="00A77C0C">
        <w:rPr>
          <w:sz w:val="24"/>
          <w:szCs w:val="24"/>
        </w:rPr>
        <w:t xml:space="preserve"> lined</w:t>
      </w:r>
      <w:r w:rsidR="00AB1A39">
        <w:rPr>
          <w:sz w:val="24"/>
          <w:szCs w:val="24"/>
        </w:rPr>
        <w:t xml:space="preserve"> with parchment paper</w:t>
      </w:r>
      <w:r w:rsidR="002A4479">
        <w:rPr>
          <w:sz w:val="24"/>
          <w:szCs w:val="24"/>
        </w:rPr>
        <w:t xml:space="preserve"> </w:t>
      </w:r>
      <w:r w:rsidR="003C388B">
        <w:rPr>
          <w:sz w:val="24"/>
          <w:szCs w:val="24"/>
        </w:rPr>
        <w:t xml:space="preserve">to </w:t>
      </w:r>
      <w:r w:rsidR="002A4479">
        <w:rPr>
          <w:sz w:val="24"/>
          <w:szCs w:val="24"/>
        </w:rPr>
        <w:t xml:space="preserve">form about a </w:t>
      </w:r>
      <w:r w:rsidR="00A30063">
        <w:rPr>
          <w:sz w:val="24"/>
          <w:szCs w:val="24"/>
        </w:rPr>
        <w:t>two-inch</w:t>
      </w:r>
      <w:r w:rsidR="002A4479">
        <w:rPr>
          <w:sz w:val="24"/>
          <w:szCs w:val="24"/>
        </w:rPr>
        <w:t xml:space="preserve"> mound.</w:t>
      </w:r>
      <w:r w:rsidR="00F42282">
        <w:rPr>
          <w:sz w:val="24"/>
          <w:szCs w:val="24"/>
        </w:rPr>
        <w:t xml:space="preserve">  Give the </w:t>
      </w:r>
      <w:r w:rsidR="007B6CEF">
        <w:rPr>
          <w:sz w:val="24"/>
          <w:szCs w:val="24"/>
        </w:rPr>
        <w:t xml:space="preserve">tip a quick </w:t>
      </w:r>
      <w:r w:rsidR="00A77C0C">
        <w:rPr>
          <w:sz w:val="24"/>
          <w:szCs w:val="24"/>
        </w:rPr>
        <w:t xml:space="preserve">twist </w:t>
      </w:r>
      <w:r w:rsidR="007B6CEF">
        <w:rPr>
          <w:sz w:val="24"/>
          <w:szCs w:val="24"/>
        </w:rPr>
        <w:t xml:space="preserve">release </w:t>
      </w:r>
      <w:r w:rsidR="00A30063">
        <w:rPr>
          <w:sz w:val="24"/>
          <w:szCs w:val="24"/>
        </w:rPr>
        <w:t>(sort of forming a letter C)</w:t>
      </w:r>
      <w:r w:rsidR="00436828">
        <w:rPr>
          <w:sz w:val="24"/>
          <w:szCs w:val="24"/>
        </w:rPr>
        <w:t xml:space="preserve"> to cut off the tail.</w:t>
      </w:r>
      <w:r w:rsidR="00EF38F8">
        <w:rPr>
          <w:sz w:val="24"/>
          <w:szCs w:val="24"/>
        </w:rPr>
        <w:t xml:space="preserve">  Form the eclairs by piping a line of choux and </w:t>
      </w:r>
      <w:r w:rsidR="00DB4E7E">
        <w:rPr>
          <w:sz w:val="24"/>
          <w:szCs w:val="24"/>
        </w:rPr>
        <w:t xml:space="preserve">cutting the tail by quickly moving back </w:t>
      </w:r>
      <w:r w:rsidR="003C388B">
        <w:rPr>
          <w:sz w:val="24"/>
          <w:szCs w:val="24"/>
        </w:rPr>
        <w:t>on</w:t>
      </w:r>
      <w:r w:rsidR="00DB4E7E">
        <w:rPr>
          <w:sz w:val="24"/>
          <w:szCs w:val="24"/>
        </w:rPr>
        <w:t>to itself.</w:t>
      </w:r>
      <w:r w:rsidR="00886139">
        <w:rPr>
          <w:sz w:val="24"/>
          <w:szCs w:val="24"/>
        </w:rPr>
        <w:t xml:space="preserve">  If you do not have a pastry bag, dip a tablespoon in oil o</w:t>
      </w:r>
      <w:r w:rsidR="00A77C0C">
        <w:rPr>
          <w:sz w:val="24"/>
          <w:szCs w:val="24"/>
        </w:rPr>
        <w:t>r</w:t>
      </w:r>
      <w:r w:rsidR="00886139">
        <w:rPr>
          <w:sz w:val="24"/>
          <w:szCs w:val="24"/>
        </w:rPr>
        <w:t xml:space="preserve"> hot water, then drop the </w:t>
      </w:r>
      <w:r w:rsidR="00B14641">
        <w:rPr>
          <w:sz w:val="24"/>
          <w:szCs w:val="24"/>
        </w:rPr>
        <w:t>dough onto the sheet as one would when making biscuits.</w:t>
      </w:r>
    </w:p>
    <w:p w14:paraId="466D0D66" w14:textId="6E7128BA" w:rsidR="00DB4E7E" w:rsidRDefault="00DF7AC2" w:rsidP="00A9642E">
      <w:pPr>
        <w:rPr>
          <w:sz w:val="24"/>
          <w:szCs w:val="24"/>
        </w:rPr>
      </w:pPr>
      <w:r>
        <w:rPr>
          <w:sz w:val="24"/>
          <w:szCs w:val="24"/>
        </w:rPr>
        <w:t>Lightly brush the top of the choux with an egg-wash</w:t>
      </w:r>
      <w:r w:rsidR="00F71B74">
        <w:rPr>
          <w:sz w:val="24"/>
          <w:szCs w:val="24"/>
        </w:rPr>
        <w:t xml:space="preserve"> (one egg and a little water beaten with a fork).</w:t>
      </w:r>
      <w:r w:rsidR="006D6191">
        <w:rPr>
          <w:sz w:val="24"/>
          <w:szCs w:val="24"/>
        </w:rPr>
        <w:t xml:space="preserve">  </w:t>
      </w:r>
      <w:r w:rsidR="008D7F12">
        <w:rPr>
          <w:sz w:val="24"/>
          <w:szCs w:val="24"/>
        </w:rPr>
        <w:t xml:space="preserve">Run a fork along the top of the eclairs to for a </w:t>
      </w:r>
      <w:r w:rsidR="00A77C0C">
        <w:rPr>
          <w:sz w:val="24"/>
          <w:szCs w:val="24"/>
        </w:rPr>
        <w:t xml:space="preserve">slight </w:t>
      </w:r>
      <w:r w:rsidR="008D7F12">
        <w:rPr>
          <w:sz w:val="24"/>
          <w:szCs w:val="24"/>
        </w:rPr>
        <w:t>groove.</w:t>
      </w:r>
    </w:p>
    <w:p w14:paraId="58ED127A" w14:textId="6950FD2B" w:rsidR="007A458B" w:rsidRDefault="0079776B" w:rsidP="00A9642E">
      <w:pPr>
        <w:rPr>
          <w:sz w:val="24"/>
          <w:szCs w:val="24"/>
        </w:rPr>
      </w:pPr>
      <w:r>
        <w:rPr>
          <w:sz w:val="24"/>
          <w:szCs w:val="24"/>
        </w:rPr>
        <w:t>Bake 10 to 15 minutes, then lower temperature to 350</w:t>
      </w:r>
      <w:r w:rsidR="00F114FB">
        <w:rPr>
          <w:rFonts w:cstheme="minorHAnsi"/>
          <w:sz w:val="24"/>
          <w:szCs w:val="24"/>
        </w:rPr>
        <w:t>⁰</w:t>
      </w:r>
      <w:r w:rsidR="00F114FB">
        <w:rPr>
          <w:sz w:val="24"/>
          <w:szCs w:val="24"/>
        </w:rPr>
        <w:t xml:space="preserve"> for remaining 15 minutes.</w:t>
      </w:r>
      <w:r w:rsidR="009A1F6A">
        <w:rPr>
          <w:sz w:val="24"/>
          <w:szCs w:val="24"/>
        </w:rPr>
        <w:t xml:space="preserve">  Do not open oven</w:t>
      </w:r>
      <w:r w:rsidR="00F23C08">
        <w:rPr>
          <w:sz w:val="24"/>
          <w:szCs w:val="24"/>
        </w:rPr>
        <w:t>; the steam is what allows the pate choux to grow</w:t>
      </w:r>
      <w:r w:rsidR="004B5FEA">
        <w:rPr>
          <w:sz w:val="24"/>
          <w:szCs w:val="24"/>
        </w:rPr>
        <w:t>.  Cool on a rack.</w:t>
      </w:r>
    </w:p>
    <w:p w14:paraId="671C98E8" w14:textId="361A9BC0" w:rsidR="00007C4A" w:rsidRDefault="00007C4A" w:rsidP="00A9642E">
      <w:pPr>
        <w:rPr>
          <w:sz w:val="24"/>
          <w:szCs w:val="24"/>
        </w:rPr>
      </w:pPr>
      <w:r w:rsidRPr="00007C4A">
        <w:rPr>
          <w:b/>
          <w:bCs/>
          <w:sz w:val="24"/>
          <w:szCs w:val="24"/>
        </w:rPr>
        <w:t>Mascarpone Vegetable Medley</w:t>
      </w:r>
    </w:p>
    <w:p w14:paraId="682F6B0E" w14:textId="1E057C16" w:rsidR="00007C4A" w:rsidRDefault="00A81929" w:rsidP="00A9642E">
      <w:pPr>
        <w:rPr>
          <w:sz w:val="24"/>
          <w:szCs w:val="24"/>
        </w:rPr>
      </w:pPr>
      <w:r>
        <w:rPr>
          <w:sz w:val="24"/>
          <w:szCs w:val="24"/>
        </w:rPr>
        <w:t xml:space="preserve">Carefully fold all ingredients </w:t>
      </w:r>
      <w:r w:rsidR="00AD5D15">
        <w:rPr>
          <w:sz w:val="24"/>
          <w:szCs w:val="24"/>
        </w:rPr>
        <w:t xml:space="preserve">together </w:t>
      </w:r>
      <w:r>
        <w:rPr>
          <w:sz w:val="24"/>
          <w:szCs w:val="24"/>
        </w:rPr>
        <w:t>in a bowl</w:t>
      </w:r>
      <w:r w:rsidR="00303454">
        <w:rPr>
          <w:sz w:val="24"/>
          <w:szCs w:val="24"/>
        </w:rPr>
        <w:t xml:space="preserve">.  </w:t>
      </w:r>
      <w:r w:rsidR="003C388B">
        <w:rPr>
          <w:sz w:val="24"/>
          <w:szCs w:val="24"/>
        </w:rPr>
        <w:t>It is b</w:t>
      </w:r>
      <w:r w:rsidR="001062A1">
        <w:rPr>
          <w:sz w:val="24"/>
          <w:szCs w:val="24"/>
        </w:rPr>
        <w:t>est rested for several hours (or made the day before)</w:t>
      </w:r>
      <w:r w:rsidR="00E04DD0">
        <w:rPr>
          <w:sz w:val="24"/>
          <w:szCs w:val="24"/>
        </w:rPr>
        <w:t>.</w:t>
      </w:r>
    </w:p>
    <w:p w14:paraId="3B0D2F02" w14:textId="77777777" w:rsidR="00E146F9" w:rsidRDefault="00E146F9" w:rsidP="00E146F9">
      <w:pPr>
        <w:rPr>
          <w:sz w:val="24"/>
          <w:szCs w:val="24"/>
        </w:rPr>
      </w:pPr>
      <w:r>
        <w:rPr>
          <w:sz w:val="24"/>
          <w:szCs w:val="24"/>
        </w:rPr>
        <w:t>Slice the eclairs three quarters with a serrated knife and add the vegetables.</w:t>
      </w:r>
    </w:p>
    <w:p w14:paraId="0DB5E438" w14:textId="5F560F59" w:rsidR="0035312E" w:rsidRPr="007F6746" w:rsidRDefault="007F6746" w:rsidP="00A9642E">
      <w:pPr>
        <w:rPr>
          <w:b/>
          <w:bCs/>
          <w:sz w:val="24"/>
          <w:szCs w:val="24"/>
        </w:rPr>
      </w:pPr>
      <w:r w:rsidRPr="007F6746">
        <w:rPr>
          <w:b/>
          <w:bCs/>
          <w:sz w:val="24"/>
          <w:szCs w:val="24"/>
        </w:rPr>
        <w:t>Salmon Moose</w:t>
      </w:r>
    </w:p>
    <w:p w14:paraId="6D4A0A69" w14:textId="0B4DBC66" w:rsidR="007F6746" w:rsidRDefault="004E07E4" w:rsidP="00A9642E">
      <w:pPr>
        <w:rPr>
          <w:sz w:val="24"/>
          <w:szCs w:val="24"/>
        </w:rPr>
      </w:pPr>
      <w:r>
        <w:rPr>
          <w:sz w:val="24"/>
          <w:szCs w:val="24"/>
        </w:rPr>
        <w:t>Combine salmon and cream cheese in a food processor with a steel blade to form a smooth paste.  Add</w:t>
      </w:r>
      <w:r w:rsidR="0018362A">
        <w:rPr>
          <w:sz w:val="24"/>
          <w:szCs w:val="24"/>
        </w:rPr>
        <w:t xml:space="preserve"> Perno and black pepper.  Scrape down the sides</w:t>
      </w:r>
      <w:r w:rsidR="005D5B47">
        <w:rPr>
          <w:sz w:val="24"/>
          <w:szCs w:val="24"/>
        </w:rPr>
        <w:t xml:space="preserve"> </w:t>
      </w:r>
      <w:r w:rsidR="0018362A">
        <w:rPr>
          <w:sz w:val="24"/>
          <w:szCs w:val="24"/>
        </w:rPr>
        <w:t xml:space="preserve">and </w:t>
      </w:r>
      <w:r w:rsidR="003F67B5">
        <w:rPr>
          <w:sz w:val="24"/>
          <w:szCs w:val="24"/>
        </w:rPr>
        <w:t>process a moment further.</w:t>
      </w:r>
      <w:r w:rsidR="005D5B47">
        <w:rPr>
          <w:sz w:val="24"/>
          <w:szCs w:val="24"/>
        </w:rPr>
        <w:t xml:space="preserve"> </w:t>
      </w:r>
    </w:p>
    <w:p w14:paraId="6C51AB94" w14:textId="2CB5B4A8" w:rsidR="00E04DD0" w:rsidRPr="00007C4A" w:rsidRDefault="003C388B" w:rsidP="00A9642E">
      <w:pPr>
        <w:rPr>
          <w:sz w:val="24"/>
          <w:szCs w:val="24"/>
        </w:rPr>
      </w:pPr>
      <w:r>
        <w:rPr>
          <w:sz w:val="24"/>
          <w:szCs w:val="24"/>
        </w:rPr>
        <w:t>U</w:t>
      </w:r>
      <w:r w:rsidR="003A302F">
        <w:rPr>
          <w:sz w:val="24"/>
          <w:szCs w:val="24"/>
        </w:rPr>
        <w:t>sing a small tip</w:t>
      </w:r>
      <w:r w:rsidR="00CB2387">
        <w:rPr>
          <w:sz w:val="24"/>
          <w:szCs w:val="24"/>
        </w:rPr>
        <w:t xml:space="preserve"> on </w:t>
      </w:r>
      <w:r>
        <w:rPr>
          <w:sz w:val="24"/>
          <w:szCs w:val="24"/>
        </w:rPr>
        <w:t>the</w:t>
      </w:r>
      <w:r w:rsidR="00CB2387">
        <w:rPr>
          <w:sz w:val="24"/>
          <w:szCs w:val="24"/>
        </w:rPr>
        <w:t xml:space="preserve"> </w:t>
      </w:r>
      <w:r w:rsidR="006E1F86">
        <w:rPr>
          <w:sz w:val="24"/>
          <w:szCs w:val="24"/>
        </w:rPr>
        <w:t>pastry</w:t>
      </w:r>
      <w:r w:rsidR="00CB2387">
        <w:rPr>
          <w:sz w:val="24"/>
          <w:szCs w:val="24"/>
        </w:rPr>
        <w:t xml:space="preserve"> bag</w:t>
      </w:r>
      <w:r>
        <w:rPr>
          <w:sz w:val="24"/>
          <w:szCs w:val="24"/>
        </w:rPr>
        <w:t>, f</w:t>
      </w:r>
      <w:r>
        <w:rPr>
          <w:sz w:val="24"/>
          <w:szCs w:val="24"/>
        </w:rPr>
        <w:t>ill the profiteroles</w:t>
      </w:r>
      <w:r>
        <w:rPr>
          <w:sz w:val="24"/>
          <w:szCs w:val="24"/>
        </w:rPr>
        <w:t xml:space="preserve"> by poking</w:t>
      </w:r>
      <w:r w:rsidR="00CB2387">
        <w:rPr>
          <w:sz w:val="24"/>
          <w:szCs w:val="24"/>
        </w:rPr>
        <w:t xml:space="preserve"> a hole </w:t>
      </w:r>
      <w:r>
        <w:rPr>
          <w:sz w:val="24"/>
          <w:szCs w:val="24"/>
        </w:rPr>
        <w:t>into</w:t>
      </w:r>
      <w:r w:rsidR="00CB2387">
        <w:rPr>
          <w:sz w:val="24"/>
          <w:szCs w:val="24"/>
        </w:rPr>
        <w:t xml:space="preserve"> the botto</w:t>
      </w:r>
      <w:r>
        <w:rPr>
          <w:sz w:val="24"/>
          <w:szCs w:val="24"/>
        </w:rPr>
        <w:t>m</w:t>
      </w:r>
      <w:r w:rsidR="00CB2387">
        <w:rPr>
          <w:sz w:val="24"/>
          <w:szCs w:val="24"/>
        </w:rPr>
        <w:t xml:space="preserve">.  (Without a pastry bag, slice the pastry </w:t>
      </w:r>
      <w:r w:rsidR="006E1F86">
        <w:rPr>
          <w:sz w:val="24"/>
          <w:szCs w:val="24"/>
        </w:rPr>
        <w:t xml:space="preserve">partly </w:t>
      </w:r>
      <w:r w:rsidR="00CB2387">
        <w:rPr>
          <w:sz w:val="24"/>
          <w:szCs w:val="24"/>
        </w:rPr>
        <w:t xml:space="preserve">open </w:t>
      </w:r>
      <w:r w:rsidR="006E1F86">
        <w:rPr>
          <w:sz w:val="24"/>
          <w:szCs w:val="24"/>
        </w:rPr>
        <w:t xml:space="preserve">and fill with a spoon).  </w:t>
      </w:r>
      <w:r w:rsidR="00D3480E">
        <w:rPr>
          <w:sz w:val="24"/>
          <w:szCs w:val="24"/>
        </w:rPr>
        <w:t>Garnish</w:t>
      </w:r>
      <w:r w:rsidR="006E1F86">
        <w:rPr>
          <w:sz w:val="24"/>
          <w:szCs w:val="24"/>
        </w:rPr>
        <w:t xml:space="preserve"> </w:t>
      </w:r>
      <w:r w:rsidR="00A77C0C">
        <w:rPr>
          <w:sz w:val="24"/>
          <w:szCs w:val="24"/>
        </w:rPr>
        <w:t>each</w:t>
      </w:r>
      <w:r w:rsidR="006E1F86">
        <w:rPr>
          <w:sz w:val="24"/>
          <w:szCs w:val="24"/>
        </w:rPr>
        <w:t xml:space="preserve"> </w:t>
      </w:r>
      <w:r w:rsidR="00D3480E">
        <w:rPr>
          <w:sz w:val="24"/>
          <w:szCs w:val="24"/>
        </w:rPr>
        <w:t xml:space="preserve">profiterole with a dollop of moose and a </w:t>
      </w:r>
      <w:r w:rsidR="00A77C0C">
        <w:rPr>
          <w:sz w:val="24"/>
          <w:szCs w:val="24"/>
        </w:rPr>
        <w:t>tiny</w:t>
      </w:r>
      <w:r w:rsidR="00D3480E">
        <w:rPr>
          <w:sz w:val="24"/>
          <w:szCs w:val="24"/>
        </w:rPr>
        <w:t xml:space="preserve"> sprig of dill.</w:t>
      </w:r>
    </w:p>
    <w:sectPr w:rsidR="00E04DD0" w:rsidRPr="00007C4A" w:rsidSect="00070B1A">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13C19"/>
    <w:multiLevelType w:val="hybridMultilevel"/>
    <w:tmpl w:val="804AF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4352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E79"/>
    <w:rsid w:val="0000624F"/>
    <w:rsid w:val="00007C4A"/>
    <w:rsid w:val="0001571A"/>
    <w:rsid w:val="00015F35"/>
    <w:rsid w:val="000203B0"/>
    <w:rsid w:val="000206FD"/>
    <w:rsid w:val="0004250E"/>
    <w:rsid w:val="00046B2C"/>
    <w:rsid w:val="00053401"/>
    <w:rsid w:val="000548A8"/>
    <w:rsid w:val="00070B1A"/>
    <w:rsid w:val="0008176F"/>
    <w:rsid w:val="00084365"/>
    <w:rsid w:val="000B1E68"/>
    <w:rsid w:val="000D3C9C"/>
    <w:rsid w:val="000F2C91"/>
    <w:rsid w:val="00102E92"/>
    <w:rsid w:val="001062A1"/>
    <w:rsid w:val="00114160"/>
    <w:rsid w:val="00132450"/>
    <w:rsid w:val="00153864"/>
    <w:rsid w:val="001821CE"/>
    <w:rsid w:val="0018362A"/>
    <w:rsid w:val="001C07BC"/>
    <w:rsid w:val="001C3663"/>
    <w:rsid w:val="001D4462"/>
    <w:rsid w:val="001F1665"/>
    <w:rsid w:val="001F7D21"/>
    <w:rsid w:val="00210F3E"/>
    <w:rsid w:val="00211C13"/>
    <w:rsid w:val="00297BD2"/>
    <w:rsid w:val="002A4479"/>
    <w:rsid w:val="002A4C97"/>
    <w:rsid w:val="00303454"/>
    <w:rsid w:val="0031481B"/>
    <w:rsid w:val="00324F26"/>
    <w:rsid w:val="00325C78"/>
    <w:rsid w:val="0035312E"/>
    <w:rsid w:val="0035535F"/>
    <w:rsid w:val="0036051C"/>
    <w:rsid w:val="00374430"/>
    <w:rsid w:val="003842A7"/>
    <w:rsid w:val="00393445"/>
    <w:rsid w:val="00395F06"/>
    <w:rsid w:val="003975A8"/>
    <w:rsid w:val="003A0C5B"/>
    <w:rsid w:val="003A302F"/>
    <w:rsid w:val="003A3C20"/>
    <w:rsid w:val="003B2212"/>
    <w:rsid w:val="003C388B"/>
    <w:rsid w:val="003D493C"/>
    <w:rsid w:val="003F1C1F"/>
    <w:rsid w:val="003F1C44"/>
    <w:rsid w:val="003F3A6B"/>
    <w:rsid w:val="003F67B5"/>
    <w:rsid w:val="00404B8C"/>
    <w:rsid w:val="004155FC"/>
    <w:rsid w:val="00436828"/>
    <w:rsid w:val="0044327D"/>
    <w:rsid w:val="00443E77"/>
    <w:rsid w:val="004679C7"/>
    <w:rsid w:val="00467C1C"/>
    <w:rsid w:val="00491C2F"/>
    <w:rsid w:val="00495EF6"/>
    <w:rsid w:val="004A47C8"/>
    <w:rsid w:val="004B2CBA"/>
    <w:rsid w:val="004B5FEA"/>
    <w:rsid w:val="004E07E4"/>
    <w:rsid w:val="004F52E8"/>
    <w:rsid w:val="00522BF1"/>
    <w:rsid w:val="0053359A"/>
    <w:rsid w:val="00541950"/>
    <w:rsid w:val="00546242"/>
    <w:rsid w:val="00565FD1"/>
    <w:rsid w:val="005771B1"/>
    <w:rsid w:val="005822DE"/>
    <w:rsid w:val="00590D0E"/>
    <w:rsid w:val="005930CE"/>
    <w:rsid w:val="00593E79"/>
    <w:rsid w:val="005D5B47"/>
    <w:rsid w:val="005F1E1C"/>
    <w:rsid w:val="005F6C9C"/>
    <w:rsid w:val="005F7032"/>
    <w:rsid w:val="006015FE"/>
    <w:rsid w:val="006345BD"/>
    <w:rsid w:val="006557F7"/>
    <w:rsid w:val="006A213A"/>
    <w:rsid w:val="006D0924"/>
    <w:rsid w:val="006D6191"/>
    <w:rsid w:val="006E1F86"/>
    <w:rsid w:val="006F70BC"/>
    <w:rsid w:val="007239C0"/>
    <w:rsid w:val="00727CD0"/>
    <w:rsid w:val="00736F29"/>
    <w:rsid w:val="00746659"/>
    <w:rsid w:val="0075296C"/>
    <w:rsid w:val="00765E39"/>
    <w:rsid w:val="0079776B"/>
    <w:rsid w:val="007A0E59"/>
    <w:rsid w:val="007A233F"/>
    <w:rsid w:val="007A458B"/>
    <w:rsid w:val="007A4C3C"/>
    <w:rsid w:val="007B41E5"/>
    <w:rsid w:val="007B6CEF"/>
    <w:rsid w:val="007C58E6"/>
    <w:rsid w:val="007D1083"/>
    <w:rsid w:val="007D3C84"/>
    <w:rsid w:val="007F6746"/>
    <w:rsid w:val="008441B4"/>
    <w:rsid w:val="0084476C"/>
    <w:rsid w:val="00886139"/>
    <w:rsid w:val="008B59D9"/>
    <w:rsid w:val="008D1211"/>
    <w:rsid w:val="008D5675"/>
    <w:rsid w:val="008D7F12"/>
    <w:rsid w:val="008E73CB"/>
    <w:rsid w:val="008F0518"/>
    <w:rsid w:val="009152EA"/>
    <w:rsid w:val="0093759C"/>
    <w:rsid w:val="00942AC8"/>
    <w:rsid w:val="00954799"/>
    <w:rsid w:val="00962CE9"/>
    <w:rsid w:val="00970F02"/>
    <w:rsid w:val="0098514D"/>
    <w:rsid w:val="009910E1"/>
    <w:rsid w:val="009A1F6A"/>
    <w:rsid w:val="009A2ADA"/>
    <w:rsid w:val="009C3C2B"/>
    <w:rsid w:val="009F2961"/>
    <w:rsid w:val="009F31E7"/>
    <w:rsid w:val="00A01A96"/>
    <w:rsid w:val="00A0489E"/>
    <w:rsid w:val="00A30063"/>
    <w:rsid w:val="00A50868"/>
    <w:rsid w:val="00A67D8F"/>
    <w:rsid w:val="00A7750F"/>
    <w:rsid w:val="00A77C0C"/>
    <w:rsid w:val="00A81929"/>
    <w:rsid w:val="00A829F0"/>
    <w:rsid w:val="00A86F9C"/>
    <w:rsid w:val="00A935D0"/>
    <w:rsid w:val="00A9642E"/>
    <w:rsid w:val="00AA0253"/>
    <w:rsid w:val="00AA08CD"/>
    <w:rsid w:val="00AA2BD0"/>
    <w:rsid w:val="00AA412D"/>
    <w:rsid w:val="00AA5647"/>
    <w:rsid w:val="00AB1A39"/>
    <w:rsid w:val="00AD4C4A"/>
    <w:rsid w:val="00AD5D15"/>
    <w:rsid w:val="00AF445D"/>
    <w:rsid w:val="00B14641"/>
    <w:rsid w:val="00B205DC"/>
    <w:rsid w:val="00B406E0"/>
    <w:rsid w:val="00B418A4"/>
    <w:rsid w:val="00B547CD"/>
    <w:rsid w:val="00B77223"/>
    <w:rsid w:val="00B772C0"/>
    <w:rsid w:val="00B817DA"/>
    <w:rsid w:val="00B83E54"/>
    <w:rsid w:val="00BA55BD"/>
    <w:rsid w:val="00BB142B"/>
    <w:rsid w:val="00BB5A73"/>
    <w:rsid w:val="00BB6FB9"/>
    <w:rsid w:val="00BC158B"/>
    <w:rsid w:val="00BE438C"/>
    <w:rsid w:val="00C5655B"/>
    <w:rsid w:val="00C82F78"/>
    <w:rsid w:val="00C83F6F"/>
    <w:rsid w:val="00C85A25"/>
    <w:rsid w:val="00CA3207"/>
    <w:rsid w:val="00CB2387"/>
    <w:rsid w:val="00CB68B2"/>
    <w:rsid w:val="00CC5892"/>
    <w:rsid w:val="00CE67C6"/>
    <w:rsid w:val="00CF11FB"/>
    <w:rsid w:val="00CF4D76"/>
    <w:rsid w:val="00D03684"/>
    <w:rsid w:val="00D12B4E"/>
    <w:rsid w:val="00D135A5"/>
    <w:rsid w:val="00D3480E"/>
    <w:rsid w:val="00D35B97"/>
    <w:rsid w:val="00D779BA"/>
    <w:rsid w:val="00D85C41"/>
    <w:rsid w:val="00D90AE2"/>
    <w:rsid w:val="00D95C61"/>
    <w:rsid w:val="00D96EB7"/>
    <w:rsid w:val="00DA0F37"/>
    <w:rsid w:val="00DA67A3"/>
    <w:rsid w:val="00DB4E7E"/>
    <w:rsid w:val="00DE1494"/>
    <w:rsid w:val="00DE1C99"/>
    <w:rsid w:val="00DE7ABE"/>
    <w:rsid w:val="00DF5527"/>
    <w:rsid w:val="00DF7AC2"/>
    <w:rsid w:val="00E04DD0"/>
    <w:rsid w:val="00E11398"/>
    <w:rsid w:val="00E146F9"/>
    <w:rsid w:val="00E239BE"/>
    <w:rsid w:val="00E2426E"/>
    <w:rsid w:val="00E26342"/>
    <w:rsid w:val="00E30EEE"/>
    <w:rsid w:val="00E337A9"/>
    <w:rsid w:val="00E40E51"/>
    <w:rsid w:val="00E76381"/>
    <w:rsid w:val="00E76C93"/>
    <w:rsid w:val="00EB1426"/>
    <w:rsid w:val="00EB576A"/>
    <w:rsid w:val="00EB6D99"/>
    <w:rsid w:val="00EC33BF"/>
    <w:rsid w:val="00EE23DE"/>
    <w:rsid w:val="00EF0117"/>
    <w:rsid w:val="00EF38F8"/>
    <w:rsid w:val="00F114FB"/>
    <w:rsid w:val="00F14B1D"/>
    <w:rsid w:val="00F23C08"/>
    <w:rsid w:val="00F36457"/>
    <w:rsid w:val="00F36842"/>
    <w:rsid w:val="00F40A52"/>
    <w:rsid w:val="00F42282"/>
    <w:rsid w:val="00F42D63"/>
    <w:rsid w:val="00F510CB"/>
    <w:rsid w:val="00F61670"/>
    <w:rsid w:val="00F71B74"/>
    <w:rsid w:val="00F94BBE"/>
    <w:rsid w:val="00FA3D87"/>
    <w:rsid w:val="00FC1C64"/>
    <w:rsid w:val="00FC7F9C"/>
    <w:rsid w:val="00FE37E9"/>
    <w:rsid w:val="00FF3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3BE29"/>
  <w15:chartTrackingRefBased/>
  <w15:docId w15:val="{106EBD5D-E659-4956-8FE7-098B3E7B4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2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675"/>
    <w:pPr>
      <w:ind w:left="720"/>
      <w:contextualSpacing/>
    </w:pPr>
  </w:style>
  <w:style w:type="character" w:styleId="PlaceholderText">
    <w:name w:val="Placeholder Text"/>
    <w:basedOn w:val="DefaultParagraphFont"/>
    <w:uiPriority w:val="99"/>
    <w:semiHidden/>
    <w:rsid w:val="00B817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92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ure\OneDrive\4%20Guys%20and%20the%20Tomato\Templates\4%20Guys%20recipe%20template%20-%20Jim%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 Guys recipe template - Jim 3.dotx</Template>
  <TotalTime>1272</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Maurer</dc:creator>
  <cp:keywords/>
  <dc:description/>
  <cp:lastModifiedBy>Jim Maurer</cp:lastModifiedBy>
  <cp:revision>114</cp:revision>
  <cp:lastPrinted>2022-08-11T16:35:00Z</cp:lastPrinted>
  <dcterms:created xsi:type="dcterms:W3CDTF">2022-08-08T22:52:00Z</dcterms:created>
  <dcterms:modified xsi:type="dcterms:W3CDTF">2022-08-11T16:45:00Z</dcterms:modified>
</cp:coreProperties>
</file>